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108" w:type="dxa"/>
        <w:tblLook w:val="00A0" w:firstRow="1" w:lastRow="0" w:firstColumn="1" w:lastColumn="0" w:noHBand="0" w:noVBand="0"/>
      </w:tblPr>
      <w:tblGrid>
        <w:gridCol w:w="3544"/>
        <w:gridCol w:w="6237"/>
      </w:tblGrid>
      <w:tr w:rsidR="00E97478" w:rsidRPr="00096129" w14:paraId="4C07E320" w14:textId="77777777" w:rsidTr="00F54F16">
        <w:trPr>
          <w:trHeight w:val="300"/>
        </w:trPr>
        <w:tc>
          <w:tcPr>
            <w:tcW w:w="3544" w:type="dxa"/>
          </w:tcPr>
          <w:p w14:paraId="3B7F3BD6" w14:textId="788B1F81" w:rsidR="00E97478" w:rsidRPr="00096129" w:rsidRDefault="00F30605" w:rsidP="00373FAB">
            <w:pPr>
              <w:widowControl w:val="0"/>
              <w:tabs>
                <w:tab w:val="right" w:pos="-1701"/>
              </w:tabs>
              <w:jc w:val="center"/>
              <w:rPr>
                <w:rFonts w:ascii="Times New Roman" w:hAnsi="Times New Roman"/>
                <w:sz w:val="26"/>
                <w:szCs w:val="26"/>
              </w:rPr>
            </w:pPr>
            <w:r>
              <w:rPr>
                <w:rFonts w:ascii="Times New Roman" w:hAnsi="Times New Roman"/>
                <w:sz w:val="26"/>
                <w:szCs w:val="26"/>
              </w:rPr>
              <w:t>SỞ GTVT</w:t>
            </w:r>
            <w:r w:rsidR="00E97478" w:rsidRPr="00096129">
              <w:rPr>
                <w:rFonts w:ascii="Times New Roman" w:hAnsi="Times New Roman"/>
                <w:sz w:val="26"/>
                <w:szCs w:val="26"/>
                <w:lang w:val="vi-VN"/>
              </w:rPr>
              <w:t xml:space="preserve"> TỈNH HẬU GIANG</w:t>
            </w:r>
          </w:p>
        </w:tc>
        <w:tc>
          <w:tcPr>
            <w:tcW w:w="6237" w:type="dxa"/>
          </w:tcPr>
          <w:p w14:paraId="1B27417C" w14:textId="77777777" w:rsidR="00E97478" w:rsidRPr="00096129" w:rsidRDefault="00E97478" w:rsidP="00B42027">
            <w:pPr>
              <w:widowControl w:val="0"/>
              <w:tabs>
                <w:tab w:val="right" w:pos="-1701"/>
              </w:tabs>
              <w:jc w:val="center"/>
              <w:rPr>
                <w:rFonts w:ascii="Times New Roman" w:hAnsi="Times New Roman"/>
                <w:sz w:val="20"/>
                <w:szCs w:val="26"/>
                <w:vertAlign w:val="superscript"/>
              </w:rPr>
            </w:pPr>
            <w:r w:rsidRPr="00096129">
              <w:rPr>
                <w:rFonts w:ascii="Times New Roman" w:hAnsi="Times New Roman"/>
                <w:b/>
                <w:bCs/>
                <w:sz w:val="26"/>
                <w:szCs w:val="26"/>
                <w:lang w:val="vi-VN"/>
              </w:rPr>
              <w:t>CỘNG HÒA XÃ HỘI CHỦ NGHĨA VIỆT NAM</w:t>
            </w:r>
          </w:p>
        </w:tc>
      </w:tr>
      <w:tr w:rsidR="00E97478" w:rsidRPr="00096129" w14:paraId="098D60BC" w14:textId="77777777" w:rsidTr="00F54F16">
        <w:trPr>
          <w:trHeight w:val="259"/>
        </w:trPr>
        <w:tc>
          <w:tcPr>
            <w:tcW w:w="3544" w:type="dxa"/>
          </w:tcPr>
          <w:p w14:paraId="65A11B7D" w14:textId="56E8D28B" w:rsidR="00E97478" w:rsidRPr="00F30605" w:rsidRDefault="00C720A6" w:rsidP="00373FAB">
            <w:pPr>
              <w:widowControl w:val="0"/>
              <w:tabs>
                <w:tab w:val="right" w:pos="-1701"/>
              </w:tabs>
              <w:jc w:val="center"/>
              <w:rPr>
                <w:rFonts w:ascii="Times New Roman" w:hAnsi="Times New Roman"/>
                <w:sz w:val="26"/>
                <w:szCs w:val="26"/>
              </w:rPr>
            </w:pPr>
            <w:r>
              <w:rPr>
                <w:rFonts w:ascii="Times New Roman" w:hAnsi="Times New Roman"/>
                <w:b/>
                <w:bCs/>
                <w:noProof/>
                <w:sz w:val="26"/>
                <w:szCs w:val="26"/>
              </w:rPr>
              <mc:AlternateContent>
                <mc:Choice Requires="wps">
                  <w:drawing>
                    <wp:anchor distT="0" distB="0" distL="114300" distR="114300" simplePos="0" relativeHeight="251658752" behindDoc="0" locked="0" layoutInCell="1" allowOverlap="1" wp14:anchorId="7FA5C5B6" wp14:editId="4F9D0C2C">
                      <wp:simplePos x="0" y="0"/>
                      <wp:positionH relativeFrom="column">
                        <wp:posOffset>508000</wp:posOffset>
                      </wp:positionH>
                      <wp:positionV relativeFrom="paragraph">
                        <wp:posOffset>436245</wp:posOffset>
                      </wp:positionV>
                      <wp:extent cx="1009650" cy="0"/>
                      <wp:effectExtent l="8890" t="13335" r="10160" b="5715"/>
                      <wp:wrapNone/>
                      <wp:docPr id="142402204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30243" id="_x0000_t32" coordsize="21600,21600" o:spt="32" o:oned="t" path="m,l21600,21600e" filled="f">
                      <v:path arrowok="t" fillok="f" o:connecttype="none"/>
                      <o:lock v:ext="edit" shapetype="t"/>
                    </v:shapetype>
                    <v:shape id="AutoShape 4" o:spid="_x0000_s1026" type="#_x0000_t32" style="position:absolute;margin-left:40pt;margin-top:34.35pt;width:7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"/>
                  </w:pict>
                </mc:Fallback>
              </mc:AlternateContent>
            </w:r>
            <w:r w:rsidR="008E1F1C">
              <w:rPr>
                <w:rFonts w:ascii="Times New Roman" w:hAnsi="Times New Roman"/>
                <w:b/>
                <w:bCs/>
                <w:sz w:val="26"/>
                <w:szCs w:val="26"/>
              </w:rPr>
              <w:t>HỘI ĐỒNG TUYỂN DỤNG VIÊN CHỨC NĂM 2024</w:t>
            </w:r>
          </w:p>
        </w:tc>
        <w:tc>
          <w:tcPr>
            <w:tcW w:w="6237" w:type="dxa"/>
          </w:tcPr>
          <w:p w14:paraId="5FE5C0CE" w14:textId="77777777" w:rsidR="00E97478" w:rsidRDefault="00E97478" w:rsidP="00B42027">
            <w:pPr>
              <w:widowControl w:val="0"/>
              <w:tabs>
                <w:tab w:val="right" w:pos="-1701"/>
              </w:tabs>
              <w:jc w:val="center"/>
              <w:rPr>
                <w:rFonts w:ascii="Times New Roman" w:hAnsi="Times New Roman"/>
                <w:b/>
                <w:bCs/>
                <w:szCs w:val="26"/>
                <w:lang w:val="vi-VN"/>
              </w:rPr>
            </w:pPr>
            <w:r w:rsidRPr="00096129">
              <w:rPr>
                <w:rFonts w:ascii="Times New Roman" w:hAnsi="Times New Roman"/>
                <w:b/>
                <w:bCs/>
                <w:szCs w:val="26"/>
                <w:lang w:val="vi-VN"/>
              </w:rPr>
              <w:t>Độc lập - Tự do - Hạnh phúc</w:t>
            </w:r>
          </w:p>
          <w:p w14:paraId="734F0213" w14:textId="77777777" w:rsidR="00F30605" w:rsidRDefault="00F30605" w:rsidP="00B42027">
            <w:pPr>
              <w:widowControl w:val="0"/>
              <w:tabs>
                <w:tab w:val="right" w:pos="-1701"/>
              </w:tabs>
              <w:jc w:val="center"/>
              <w:rPr>
                <w:rFonts w:ascii="Times New Roman" w:hAnsi="Times New Roman"/>
                <w:b/>
                <w:bCs/>
                <w:sz w:val="14"/>
                <w:szCs w:val="14"/>
                <w:vertAlign w:val="superscript"/>
                <w:lang w:val="vi-VN"/>
              </w:rPr>
            </w:pPr>
            <w:r w:rsidRPr="00096129">
              <w:rPr>
                <w:rFonts w:ascii="Times New Roman" w:hAnsi="Times New Roman"/>
                <w:b/>
                <w:bCs/>
                <w:sz w:val="14"/>
                <w:szCs w:val="14"/>
                <w:vertAlign w:val="superscript"/>
                <w:lang w:val="vi-VN"/>
              </w:rPr>
              <w:t>_________________________________</w:t>
            </w:r>
            <w:r w:rsidRPr="00096129">
              <w:rPr>
                <w:rFonts w:ascii="Times New Roman" w:hAnsi="Times New Roman"/>
                <w:b/>
                <w:bCs/>
                <w:sz w:val="14"/>
                <w:szCs w:val="14"/>
                <w:vertAlign w:val="superscript"/>
              </w:rPr>
              <w:t>____________________________________</w:t>
            </w:r>
            <w:r w:rsidRPr="00096129">
              <w:rPr>
                <w:rFonts w:ascii="Times New Roman" w:hAnsi="Times New Roman"/>
                <w:b/>
                <w:bCs/>
                <w:sz w:val="14"/>
                <w:szCs w:val="14"/>
                <w:vertAlign w:val="superscript"/>
                <w:lang w:val="vi-VN"/>
              </w:rPr>
              <w:t>_____</w:t>
            </w:r>
          </w:p>
          <w:p w14:paraId="0D9224CA" w14:textId="77777777" w:rsidR="00F30605" w:rsidRPr="00F30605" w:rsidRDefault="00F30605" w:rsidP="00B42027">
            <w:pPr>
              <w:widowControl w:val="0"/>
              <w:tabs>
                <w:tab w:val="right" w:pos="-1701"/>
              </w:tabs>
              <w:jc w:val="center"/>
              <w:rPr>
                <w:rFonts w:ascii="Times New Roman" w:hAnsi="Times New Roman"/>
                <w:sz w:val="18"/>
                <w:szCs w:val="18"/>
                <w:lang w:val="vi-VN"/>
              </w:rPr>
            </w:pPr>
          </w:p>
          <w:p w14:paraId="70A87495" w14:textId="2ADA6B8E" w:rsidR="00F30605" w:rsidRPr="00096129" w:rsidRDefault="00F30605" w:rsidP="00B42027">
            <w:pPr>
              <w:widowControl w:val="0"/>
              <w:tabs>
                <w:tab w:val="right" w:pos="-1701"/>
              </w:tabs>
              <w:jc w:val="center"/>
              <w:rPr>
                <w:rFonts w:ascii="Times New Roman" w:hAnsi="Times New Roman"/>
                <w:b/>
                <w:bCs/>
                <w:sz w:val="26"/>
                <w:szCs w:val="26"/>
                <w:lang w:val="vi-VN"/>
              </w:rPr>
            </w:pPr>
            <w:r w:rsidRPr="00096129">
              <w:rPr>
                <w:rFonts w:ascii="Times New Roman" w:hAnsi="Times New Roman"/>
                <w:i/>
                <w:iCs/>
                <w:sz w:val="26"/>
                <w:szCs w:val="26"/>
                <w:lang w:val="vi-VN"/>
              </w:rPr>
              <w:t xml:space="preserve">Hậu Giang, ngày </w:t>
            </w:r>
            <w:r w:rsidR="00CA44BE">
              <w:rPr>
                <w:rFonts w:ascii="Times New Roman" w:hAnsi="Times New Roman"/>
                <w:i/>
                <w:iCs/>
                <w:sz w:val="26"/>
                <w:szCs w:val="26"/>
              </w:rPr>
              <w:t xml:space="preserve">   </w:t>
            </w:r>
            <w:r w:rsidRPr="00096129">
              <w:rPr>
                <w:rFonts w:ascii="Times New Roman" w:hAnsi="Times New Roman"/>
                <w:i/>
                <w:iCs/>
                <w:sz w:val="26"/>
                <w:szCs w:val="26"/>
              </w:rPr>
              <w:t xml:space="preserve"> </w:t>
            </w:r>
            <w:r w:rsidRPr="00096129">
              <w:rPr>
                <w:rFonts w:ascii="Times New Roman" w:hAnsi="Times New Roman"/>
                <w:i/>
                <w:iCs/>
                <w:sz w:val="26"/>
                <w:szCs w:val="26"/>
                <w:lang w:val="vi-VN"/>
              </w:rPr>
              <w:t xml:space="preserve">tháng </w:t>
            </w:r>
            <w:r w:rsidR="00CA44BE">
              <w:rPr>
                <w:rFonts w:ascii="Times New Roman" w:hAnsi="Times New Roman"/>
                <w:i/>
                <w:iCs/>
                <w:sz w:val="26"/>
                <w:szCs w:val="26"/>
              </w:rPr>
              <w:t>10</w:t>
            </w:r>
            <w:r w:rsidRPr="00096129">
              <w:rPr>
                <w:rFonts w:ascii="Times New Roman" w:hAnsi="Times New Roman"/>
                <w:i/>
                <w:iCs/>
                <w:sz w:val="26"/>
                <w:szCs w:val="26"/>
                <w:lang w:val="vi-VN"/>
              </w:rPr>
              <w:t xml:space="preserve"> năm 2024</w:t>
            </w:r>
          </w:p>
        </w:tc>
      </w:tr>
      <w:tr w:rsidR="008E1F1C" w:rsidRPr="00096129" w14:paraId="4D4CA4A1" w14:textId="77777777" w:rsidTr="00F54F16">
        <w:trPr>
          <w:trHeight w:val="211"/>
        </w:trPr>
        <w:tc>
          <w:tcPr>
            <w:tcW w:w="3544" w:type="dxa"/>
          </w:tcPr>
          <w:p w14:paraId="1E985B9F" w14:textId="4BB271B6" w:rsidR="008E1F1C" w:rsidRPr="008E1F1C" w:rsidRDefault="008E1F1C" w:rsidP="00373FAB">
            <w:pPr>
              <w:widowControl w:val="0"/>
              <w:tabs>
                <w:tab w:val="right" w:pos="-1701"/>
              </w:tabs>
              <w:jc w:val="center"/>
              <w:rPr>
                <w:rFonts w:ascii="Times New Roman" w:hAnsi="Times New Roman"/>
                <w:sz w:val="26"/>
                <w:szCs w:val="26"/>
              </w:rPr>
            </w:pPr>
            <w:r w:rsidRPr="008E1F1C">
              <w:rPr>
                <w:rFonts w:ascii="Times New Roman" w:hAnsi="Times New Roman"/>
                <w:sz w:val="26"/>
                <w:szCs w:val="26"/>
              </w:rPr>
              <w:t>Số:          /TB-HĐTDVC</w:t>
            </w:r>
          </w:p>
        </w:tc>
        <w:tc>
          <w:tcPr>
            <w:tcW w:w="6237" w:type="dxa"/>
          </w:tcPr>
          <w:p w14:paraId="55FFB196" w14:textId="77777777" w:rsidR="008E1F1C" w:rsidRPr="00096129" w:rsidRDefault="008E1F1C" w:rsidP="00B42027">
            <w:pPr>
              <w:widowControl w:val="0"/>
              <w:tabs>
                <w:tab w:val="right" w:pos="-1701"/>
              </w:tabs>
              <w:jc w:val="center"/>
              <w:rPr>
                <w:rFonts w:ascii="Times New Roman" w:hAnsi="Times New Roman"/>
                <w:b/>
                <w:bCs/>
                <w:sz w:val="14"/>
                <w:szCs w:val="14"/>
                <w:vertAlign w:val="superscript"/>
                <w:lang w:val="vi-VN"/>
              </w:rPr>
            </w:pPr>
          </w:p>
        </w:tc>
      </w:tr>
    </w:tbl>
    <w:p w14:paraId="73C96790" w14:textId="4BF8D406" w:rsidR="00E97478" w:rsidRPr="00096129" w:rsidRDefault="00E97478" w:rsidP="008E1F1C">
      <w:pPr>
        <w:tabs>
          <w:tab w:val="left" w:pos="2977"/>
          <w:tab w:val="left" w:pos="3119"/>
        </w:tabs>
        <w:spacing w:line="264" w:lineRule="auto"/>
        <w:jc w:val="center"/>
        <w:rPr>
          <w:rStyle w:val="Strong"/>
          <w:rFonts w:ascii="Times New Roman" w:hAnsi="Times New Roman"/>
          <w:b w:val="0"/>
          <w:bCs/>
          <w:szCs w:val="28"/>
          <w:lang w:val="vi-VN"/>
        </w:rPr>
      </w:pPr>
    </w:p>
    <w:p w14:paraId="64D1CB77" w14:textId="6CE3488F" w:rsidR="00373FAB" w:rsidRPr="00F30605" w:rsidRDefault="008E1F1C" w:rsidP="004D21E9">
      <w:pPr>
        <w:jc w:val="center"/>
        <w:rPr>
          <w:rStyle w:val="Strong"/>
          <w:rFonts w:ascii="Times New Roman" w:hAnsi="Times New Roman"/>
          <w:szCs w:val="28"/>
        </w:rPr>
      </w:pPr>
      <w:r>
        <w:rPr>
          <w:rStyle w:val="Strong"/>
          <w:rFonts w:ascii="Times New Roman" w:hAnsi="Times New Roman"/>
          <w:szCs w:val="28"/>
        </w:rPr>
        <w:t>THÔNG BÁO</w:t>
      </w:r>
    </w:p>
    <w:p w14:paraId="2AEE9F4F" w14:textId="6394D9AD" w:rsidR="00CA44BE" w:rsidRDefault="00CA44BE" w:rsidP="004D21E9">
      <w:pPr>
        <w:jc w:val="center"/>
        <w:rPr>
          <w:rStyle w:val="Emphasis"/>
          <w:rFonts w:ascii="Times New Roman" w:hAnsi="Times New Roman"/>
          <w:b/>
          <w:bCs/>
          <w:i w:val="0"/>
          <w:iCs/>
        </w:rPr>
      </w:pPr>
      <w:r>
        <w:rPr>
          <w:rStyle w:val="Emphasis"/>
          <w:rFonts w:ascii="Times New Roman" w:hAnsi="Times New Roman"/>
          <w:b/>
          <w:bCs/>
          <w:i w:val="0"/>
          <w:iCs/>
        </w:rPr>
        <w:t xml:space="preserve">Kết quả </w:t>
      </w:r>
      <w:r w:rsidR="008E1F1C">
        <w:rPr>
          <w:rStyle w:val="Emphasis"/>
          <w:rFonts w:ascii="Times New Roman" w:hAnsi="Times New Roman"/>
          <w:b/>
          <w:bCs/>
          <w:i w:val="0"/>
          <w:iCs/>
        </w:rPr>
        <w:t xml:space="preserve">xét tuyển viên chức </w:t>
      </w:r>
      <w:r w:rsidR="00F54F16">
        <w:rPr>
          <w:rStyle w:val="Emphasis"/>
          <w:rFonts w:ascii="Times New Roman" w:hAnsi="Times New Roman"/>
          <w:b/>
          <w:bCs/>
          <w:i w:val="0"/>
          <w:iCs/>
        </w:rPr>
        <w:t xml:space="preserve">năm 2024 </w:t>
      </w:r>
    </w:p>
    <w:p w14:paraId="7AF4818A" w14:textId="17F847FE" w:rsidR="008E1F1C" w:rsidRPr="008E1F1C" w:rsidRDefault="00F54F16" w:rsidP="004D21E9">
      <w:pPr>
        <w:jc w:val="center"/>
        <w:rPr>
          <w:rStyle w:val="Emphasis"/>
          <w:rFonts w:ascii="Times New Roman" w:hAnsi="Times New Roman"/>
          <w:b/>
          <w:bCs/>
          <w:i w:val="0"/>
          <w:iCs/>
        </w:rPr>
      </w:pPr>
      <w:r>
        <w:rPr>
          <w:rStyle w:val="Emphasis"/>
          <w:rFonts w:ascii="Times New Roman" w:hAnsi="Times New Roman"/>
          <w:b/>
          <w:bCs/>
          <w:i w:val="0"/>
          <w:iCs/>
        </w:rPr>
        <w:t xml:space="preserve">của </w:t>
      </w:r>
      <w:r w:rsidR="008E1F1C">
        <w:rPr>
          <w:rStyle w:val="Emphasis"/>
          <w:rFonts w:ascii="Times New Roman" w:hAnsi="Times New Roman"/>
          <w:b/>
          <w:bCs/>
          <w:i w:val="0"/>
          <w:iCs/>
        </w:rPr>
        <w:t xml:space="preserve">Sở Giao thông vận tải tỉnh Hậu Giang </w:t>
      </w:r>
    </w:p>
    <w:p w14:paraId="0A2BCFD8" w14:textId="5EC8287C" w:rsidR="00E97478" w:rsidRPr="00096129" w:rsidRDefault="00C720A6" w:rsidP="008E1F1C">
      <w:pPr>
        <w:spacing w:line="264" w:lineRule="auto"/>
        <w:jc w:val="center"/>
        <w:rPr>
          <w:rStyle w:val="Emphasis"/>
          <w:rFonts w:ascii="Times New Roman" w:hAnsi="Times New Roman"/>
          <w:i w:val="0"/>
          <w:iCs/>
        </w:rPr>
      </w:pPr>
      <w:r>
        <w:rPr>
          <w:rFonts w:ascii="Times New Roman" w:hAnsi="Times New Roman"/>
          <w:b/>
          <w:bCs/>
          <w:noProof/>
          <w:szCs w:val="28"/>
        </w:rPr>
        <mc:AlternateContent>
          <mc:Choice Requires="wps">
            <w:drawing>
              <wp:anchor distT="0" distB="0" distL="114300" distR="114300" simplePos="0" relativeHeight="251656704" behindDoc="0" locked="0" layoutInCell="1" allowOverlap="1" wp14:anchorId="355FD328" wp14:editId="48C593E9">
                <wp:simplePos x="0" y="0"/>
                <wp:positionH relativeFrom="column">
                  <wp:posOffset>2381885</wp:posOffset>
                </wp:positionH>
                <wp:positionV relativeFrom="paragraph">
                  <wp:posOffset>43180</wp:posOffset>
                </wp:positionV>
                <wp:extent cx="1295400" cy="0"/>
                <wp:effectExtent l="13970" t="9525" r="5080" b="9525"/>
                <wp:wrapNone/>
                <wp:docPr id="134894155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E332E" id="AutoShape 2" o:spid="_x0000_s1026" type="#_x0000_t32" style="position:absolute;margin-left:187.55pt;margin-top:3.4pt;width:10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9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"/>
            </w:pict>
          </mc:Fallback>
        </mc:AlternateContent>
      </w:r>
    </w:p>
    <w:p w14:paraId="7FD8B8B2" w14:textId="0E0649D5" w:rsidR="00BD212C" w:rsidRPr="00F54F16" w:rsidRDefault="00F54F16" w:rsidP="002F3B41">
      <w:pPr>
        <w:spacing w:before="120" w:after="120" w:line="264" w:lineRule="auto"/>
        <w:ind w:firstLine="720"/>
        <w:jc w:val="both"/>
        <w:rPr>
          <w:rFonts w:ascii="Times New Roman" w:hAnsi="Times New Roman"/>
          <w:szCs w:val="28"/>
        </w:rPr>
      </w:pPr>
      <w:r w:rsidRPr="00F54F16">
        <w:rPr>
          <w:rFonts w:ascii="Times New Roman" w:hAnsi="Times New Roman"/>
          <w:szCs w:val="28"/>
        </w:rPr>
        <w:t>Căn cứ Nghị định số 115/2020/NĐ-CP ngày 25 tháng 9 năm 2020 của Chính phủ quy định về tuyển dụng, sử dụng và quản lý viên chức; Nghị định số 85/2023/NĐ-CP ngày 07 tháng 12 năm 2023 của Chính phủ sửa đổi, bổ sung một số điều của Nghị định số 115/2020/NĐ-CP ngày 25 tháng 9 năm 2020 về tuyển dụng, sử dụng và quản lý viên chức;</w:t>
      </w:r>
    </w:p>
    <w:p w14:paraId="070913EF" w14:textId="6F5FCF8A" w:rsidR="00BD212C" w:rsidRPr="00F54F16" w:rsidRDefault="00457D8E" w:rsidP="002F3B41">
      <w:pPr>
        <w:spacing w:before="120" w:after="120" w:line="264" w:lineRule="auto"/>
        <w:ind w:firstLine="720"/>
        <w:jc w:val="both"/>
        <w:rPr>
          <w:rFonts w:ascii="Times New Roman" w:hAnsi="Times New Roman"/>
          <w:szCs w:val="28"/>
        </w:rPr>
      </w:pPr>
      <w:r w:rsidRPr="00F54F16">
        <w:rPr>
          <w:rFonts w:ascii="Times New Roman" w:hAnsi="Times New Roman"/>
          <w:szCs w:val="28"/>
        </w:rPr>
        <w:t>Căn cứ Quyết định số 336/QĐ-SNV ngày 24 tháng 7 năm 2024 của Sở Nội vụ tỉnh Hậu Giang về việc phê duyệt kế hoạch tuyển dụng viên chức năm 2024 của Sở Giao thông vận tải tỉnh Hậu Giang;</w:t>
      </w:r>
    </w:p>
    <w:p w14:paraId="3121F169" w14:textId="5D9D9FEC" w:rsidR="004D21E9" w:rsidRPr="00F54F16" w:rsidRDefault="00457D8E" w:rsidP="002F3B41">
      <w:pPr>
        <w:spacing w:before="120" w:after="120" w:line="264" w:lineRule="auto"/>
        <w:ind w:firstLine="720"/>
        <w:jc w:val="both"/>
        <w:rPr>
          <w:rFonts w:ascii="Times New Roman" w:hAnsi="Times New Roman"/>
          <w:szCs w:val="28"/>
        </w:rPr>
      </w:pPr>
      <w:r w:rsidRPr="00F54F16">
        <w:rPr>
          <w:rFonts w:ascii="Times New Roman" w:hAnsi="Times New Roman"/>
          <w:szCs w:val="28"/>
        </w:rPr>
        <w:t xml:space="preserve">Căn cứ </w:t>
      </w:r>
      <w:r w:rsidR="00CA44BE">
        <w:rPr>
          <w:rFonts w:ascii="Times New Roman" w:hAnsi="Times New Roman"/>
          <w:szCs w:val="28"/>
        </w:rPr>
        <w:t>Công văn số 1617/SNV-TCCB ngày 09 tháng 10 năm 2024 của Sở Nội vụ tỉnh Hậu Giang về việc công nhận kết quả xét tuyển viên chức năm 2024 của Sở Giao thông vận tải tỉnh Hậu Giang;</w:t>
      </w:r>
    </w:p>
    <w:p w14:paraId="12ED359D" w14:textId="201D275D" w:rsidR="007B2567" w:rsidRDefault="007B2567" w:rsidP="002F3B41">
      <w:pPr>
        <w:spacing w:before="120" w:after="120" w:line="264" w:lineRule="auto"/>
        <w:ind w:firstLine="720"/>
        <w:jc w:val="both"/>
        <w:rPr>
          <w:rFonts w:ascii="Times New Roman" w:hAnsi="Times New Roman"/>
          <w:szCs w:val="28"/>
        </w:rPr>
      </w:pPr>
      <w:r w:rsidRPr="00F54F16">
        <w:rPr>
          <w:rFonts w:ascii="Times New Roman" w:hAnsi="Times New Roman"/>
          <w:szCs w:val="28"/>
        </w:rPr>
        <w:t xml:space="preserve">Hội đồng tuyển dụng viên chức (xét tuyển) năm 2024 thông báo </w:t>
      </w:r>
      <w:r w:rsidR="00CA44BE" w:rsidRPr="00CA44BE">
        <w:rPr>
          <w:rStyle w:val="Emphasis"/>
          <w:rFonts w:ascii="Times New Roman" w:hAnsi="Times New Roman"/>
          <w:i w:val="0"/>
          <w:iCs/>
        </w:rPr>
        <w:t>kết quả xét tuyển viên chức năm 2024</w:t>
      </w:r>
      <w:r w:rsidR="00CA44BE" w:rsidRPr="00CA44BE">
        <w:rPr>
          <w:rFonts w:ascii="Times New Roman" w:hAnsi="Times New Roman"/>
          <w:szCs w:val="28"/>
        </w:rPr>
        <w:t xml:space="preserve"> </w:t>
      </w:r>
      <w:r w:rsidR="00CA44BE" w:rsidRPr="00F54F16">
        <w:rPr>
          <w:rFonts w:ascii="Times New Roman" w:hAnsi="Times New Roman"/>
          <w:szCs w:val="28"/>
        </w:rPr>
        <w:t>của Sở Giao thông vận tải tỉnh Hậu Giang</w:t>
      </w:r>
      <w:r w:rsidRPr="00F54F16">
        <w:rPr>
          <w:rFonts w:ascii="Times New Roman" w:hAnsi="Times New Roman"/>
          <w:szCs w:val="28"/>
        </w:rPr>
        <w:t>, như sau:</w:t>
      </w:r>
    </w:p>
    <w:p w14:paraId="728A60EA" w14:textId="3933C434" w:rsidR="002F3B41" w:rsidRPr="002F3B41" w:rsidRDefault="002F3B41" w:rsidP="002F3B41">
      <w:pPr>
        <w:spacing w:before="120" w:after="120" w:line="264" w:lineRule="auto"/>
        <w:ind w:firstLine="720"/>
        <w:jc w:val="both"/>
        <w:rPr>
          <w:rFonts w:ascii="Times New Roman" w:hAnsi="Times New Roman"/>
          <w:b/>
          <w:bCs/>
          <w:szCs w:val="28"/>
        </w:rPr>
      </w:pPr>
      <w:r w:rsidRPr="002F3B41">
        <w:rPr>
          <w:rFonts w:ascii="Times New Roman" w:hAnsi="Times New Roman"/>
          <w:b/>
          <w:bCs/>
          <w:szCs w:val="28"/>
        </w:rPr>
        <w:t>1. Công nhận kết quả xét tuyển viên chức năm 2024</w:t>
      </w:r>
    </w:p>
    <w:tbl>
      <w:tblPr>
        <w:tblW w:w="9782" w:type="dxa"/>
        <w:tblLayout w:type="fixed"/>
        <w:tblLook w:val="04A0" w:firstRow="1" w:lastRow="0" w:firstColumn="1" w:lastColumn="0" w:noHBand="0" w:noVBand="1"/>
      </w:tblPr>
      <w:tblGrid>
        <w:gridCol w:w="421"/>
        <w:gridCol w:w="425"/>
        <w:gridCol w:w="992"/>
        <w:gridCol w:w="709"/>
        <w:gridCol w:w="482"/>
        <w:gridCol w:w="1644"/>
        <w:gridCol w:w="992"/>
        <w:gridCol w:w="567"/>
        <w:gridCol w:w="567"/>
        <w:gridCol w:w="567"/>
        <w:gridCol w:w="567"/>
        <w:gridCol w:w="567"/>
        <w:gridCol w:w="709"/>
        <w:gridCol w:w="567"/>
        <w:gridCol w:w="6"/>
      </w:tblGrid>
      <w:tr w:rsidR="00CA44BE" w:rsidRPr="00CA44BE" w14:paraId="538A3E28" w14:textId="77777777" w:rsidTr="00B711C3">
        <w:trPr>
          <w:gridAfter w:val="1"/>
          <w:wAfter w:w="6" w:type="dxa"/>
          <w:trHeight w:val="159"/>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45079" w14:textId="77777777" w:rsidR="00CA44BE" w:rsidRPr="00CA44BE" w:rsidRDefault="00CA44BE" w:rsidP="00CA44BE">
            <w:pPr>
              <w:jc w:val="center"/>
              <w:rPr>
                <w:rFonts w:ascii="Times New Roman" w:hAnsi="Times New Roman"/>
                <w:b/>
                <w:bCs/>
                <w:sz w:val="18"/>
                <w:szCs w:val="18"/>
              </w:rPr>
            </w:pPr>
            <w:r w:rsidRPr="00CA44BE">
              <w:rPr>
                <w:rFonts w:ascii="Times New Roman" w:hAnsi="Times New Roman"/>
                <w:b/>
                <w:bCs/>
                <w:sz w:val="18"/>
                <w:szCs w:val="18"/>
              </w:rPr>
              <w:t>STT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FF253" w14:textId="77777777" w:rsidR="00CA44BE" w:rsidRPr="00CA44BE" w:rsidRDefault="00CA44BE" w:rsidP="00CA44BE">
            <w:pPr>
              <w:jc w:val="center"/>
              <w:rPr>
                <w:rFonts w:ascii="Times New Roman" w:hAnsi="Times New Roman"/>
                <w:b/>
                <w:bCs/>
                <w:sz w:val="18"/>
                <w:szCs w:val="18"/>
              </w:rPr>
            </w:pPr>
            <w:r w:rsidRPr="00CA44BE">
              <w:rPr>
                <w:rFonts w:ascii="Times New Roman" w:hAnsi="Times New Roman"/>
                <w:b/>
                <w:bCs/>
                <w:sz w:val="18"/>
                <w:szCs w:val="18"/>
              </w:rPr>
              <w:t>SBD</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00EC0" w14:textId="77777777" w:rsidR="00CA44BE" w:rsidRPr="00CA44BE" w:rsidRDefault="00CA44BE" w:rsidP="00CA44BE">
            <w:pPr>
              <w:jc w:val="center"/>
              <w:rPr>
                <w:rFonts w:ascii="Times New Roman" w:hAnsi="Times New Roman"/>
                <w:b/>
                <w:bCs/>
                <w:sz w:val="18"/>
                <w:szCs w:val="18"/>
              </w:rPr>
            </w:pPr>
            <w:r w:rsidRPr="00CA44BE">
              <w:rPr>
                <w:rFonts w:ascii="Times New Roman" w:hAnsi="Times New Roman"/>
                <w:b/>
                <w:bCs/>
                <w:sz w:val="18"/>
                <w:szCs w:val="18"/>
              </w:rPr>
              <w:t>Họ và tên</w:t>
            </w:r>
          </w:p>
        </w:tc>
        <w:tc>
          <w:tcPr>
            <w:tcW w:w="1191" w:type="dxa"/>
            <w:gridSpan w:val="2"/>
            <w:tcBorders>
              <w:top w:val="single" w:sz="4" w:space="0" w:color="auto"/>
              <w:left w:val="nil"/>
              <w:bottom w:val="single" w:sz="4" w:space="0" w:color="auto"/>
              <w:right w:val="single" w:sz="4" w:space="0" w:color="auto"/>
            </w:tcBorders>
            <w:shd w:val="clear" w:color="auto" w:fill="auto"/>
            <w:vAlign w:val="center"/>
            <w:hideMark/>
          </w:tcPr>
          <w:p w14:paraId="5BC2C938" w14:textId="77777777" w:rsidR="00CA44BE" w:rsidRPr="00CA44BE" w:rsidRDefault="00CA44BE" w:rsidP="00CA44BE">
            <w:pPr>
              <w:jc w:val="center"/>
              <w:rPr>
                <w:rFonts w:ascii="Times New Roman" w:hAnsi="Times New Roman"/>
                <w:b/>
                <w:bCs/>
                <w:sz w:val="18"/>
                <w:szCs w:val="18"/>
              </w:rPr>
            </w:pPr>
            <w:r w:rsidRPr="00CA44BE">
              <w:rPr>
                <w:rFonts w:ascii="Times New Roman" w:hAnsi="Times New Roman"/>
                <w:b/>
                <w:bCs/>
                <w:sz w:val="18"/>
                <w:szCs w:val="18"/>
              </w:rPr>
              <w:t>Ngày tháng</w:t>
            </w:r>
            <w:r w:rsidRPr="00CA44BE">
              <w:rPr>
                <w:rFonts w:ascii="Times New Roman" w:hAnsi="Times New Roman"/>
                <w:b/>
                <w:bCs/>
                <w:sz w:val="18"/>
                <w:szCs w:val="18"/>
              </w:rPr>
              <w:br/>
              <w:t xml:space="preserve"> năm sinh</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E51A5" w14:textId="41F9D922" w:rsidR="00CA44BE" w:rsidRPr="00CA44BE" w:rsidRDefault="00CA44BE" w:rsidP="00CA44BE">
            <w:pPr>
              <w:jc w:val="center"/>
              <w:rPr>
                <w:rFonts w:ascii="Times New Roman" w:hAnsi="Times New Roman"/>
                <w:b/>
                <w:bCs/>
                <w:sz w:val="18"/>
                <w:szCs w:val="18"/>
              </w:rPr>
            </w:pPr>
            <w:r w:rsidRPr="00CA44BE">
              <w:rPr>
                <w:rFonts w:ascii="Times New Roman" w:hAnsi="Times New Roman"/>
                <w:b/>
                <w:bCs/>
                <w:sz w:val="18"/>
                <w:szCs w:val="18"/>
              </w:rPr>
              <w:t>Địa chỉ</w:t>
            </w:r>
            <w:r w:rsidR="002F3B41">
              <w:rPr>
                <w:rFonts w:ascii="Times New Roman" w:hAnsi="Times New Roman"/>
                <w:b/>
                <w:bCs/>
                <w:sz w:val="18"/>
                <w:szCs w:val="18"/>
              </w:rPr>
              <w:t xml:space="preserve"> thường trú</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7EFAC9" w14:textId="77777777" w:rsidR="00CA44BE" w:rsidRPr="00CA44BE" w:rsidRDefault="00CA44BE" w:rsidP="00CA44BE">
            <w:pPr>
              <w:jc w:val="center"/>
              <w:rPr>
                <w:rFonts w:ascii="Times New Roman" w:hAnsi="Times New Roman"/>
                <w:b/>
                <w:bCs/>
                <w:sz w:val="18"/>
                <w:szCs w:val="18"/>
              </w:rPr>
            </w:pPr>
            <w:r w:rsidRPr="00CA44BE">
              <w:rPr>
                <w:rFonts w:ascii="Times New Roman" w:hAnsi="Times New Roman"/>
                <w:b/>
                <w:bCs/>
                <w:sz w:val="18"/>
                <w:szCs w:val="18"/>
              </w:rPr>
              <w:t>Trình độ chuyên môn</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7D4AC" w14:textId="77777777" w:rsidR="00CA44BE" w:rsidRPr="00CA44BE" w:rsidRDefault="00CA44BE" w:rsidP="00CA44BE">
            <w:pPr>
              <w:ind w:left="-110" w:right="-110"/>
              <w:jc w:val="center"/>
              <w:rPr>
                <w:rFonts w:ascii="Times New Roman" w:hAnsi="Times New Roman"/>
                <w:b/>
                <w:bCs/>
                <w:sz w:val="18"/>
                <w:szCs w:val="18"/>
              </w:rPr>
            </w:pPr>
            <w:r w:rsidRPr="00CA44BE">
              <w:rPr>
                <w:rFonts w:ascii="Times New Roman" w:hAnsi="Times New Roman"/>
                <w:b/>
                <w:bCs/>
                <w:sz w:val="18"/>
                <w:szCs w:val="18"/>
              </w:rPr>
              <w:t>Vòng 1</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5056BACD" w14:textId="77777777" w:rsidR="00CA44BE" w:rsidRPr="00CA44BE" w:rsidRDefault="00CA44BE" w:rsidP="00CA44BE">
            <w:pPr>
              <w:jc w:val="center"/>
              <w:rPr>
                <w:rFonts w:ascii="Times New Roman" w:hAnsi="Times New Roman"/>
                <w:b/>
                <w:bCs/>
                <w:sz w:val="18"/>
                <w:szCs w:val="18"/>
              </w:rPr>
            </w:pPr>
            <w:r w:rsidRPr="00CA44BE">
              <w:rPr>
                <w:rFonts w:ascii="Times New Roman" w:hAnsi="Times New Roman"/>
                <w:b/>
                <w:bCs/>
                <w:sz w:val="18"/>
                <w:szCs w:val="18"/>
              </w:rPr>
              <w:t>Điểm vấn đáp (Vòng 2)</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14:paraId="2A492F07" w14:textId="77777777" w:rsidR="00CA44BE" w:rsidRPr="00CA44BE" w:rsidRDefault="00CA44BE" w:rsidP="00B711C3">
            <w:pPr>
              <w:ind w:left="-108" w:right="-108"/>
              <w:jc w:val="center"/>
              <w:rPr>
                <w:rFonts w:ascii="Times New Roman" w:hAnsi="Times New Roman"/>
                <w:b/>
                <w:bCs/>
                <w:sz w:val="18"/>
                <w:szCs w:val="18"/>
              </w:rPr>
            </w:pPr>
            <w:r w:rsidRPr="00CA44BE">
              <w:rPr>
                <w:rFonts w:ascii="Times New Roman" w:hAnsi="Times New Roman"/>
                <w:b/>
                <w:bCs/>
                <w:sz w:val="18"/>
                <w:szCs w:val="18"/>
              </w:rPr>
              <w:t xml:space="preserve">Điểm ưu tiên </w:t>
            </w:r>
            <w:r w:rsidRPr="00CA44BE">
              <w:rPr>
                <w:rFonts w:ascii="Times New Roman" w:hAnsi="Times New Roman"/>
                <w:b/>
                <w:bCs/>
                <w:sz w:val="18"/>
                <w:szCs w:val="18"/>
              </w:rPr>
              <w:br/>
              <w:t>(nếu có)</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549DF03D" w14:textId="77777777" w:rsidR="00CA44BE" w:rsidRPr="00CA44BE" w:rsidRDefault="00CA44BE" w:rsidP="00CA44BE">
            <w:pPr>
              <w:jc w:val="center"/>
              <w:rPr>
                <w:rFonts w:ascii="Times New Roman" w:hAnsi="Times New Roman"/>
                <w:b/>
                <w:bCs/>
                <w:sz w:val="18"/>
                <w:szCs w:val="18"/>
              </w:rPr>
            </w:pPr>
            <w:r w:rsidRPr="00CA44BE">
              <w:rPr>
                <w:rFonts w:ascii="Times New Roman" w:hAnsi="Times New Roman"/>
                <w:b/>
                <w:bCs/>
                <w:sz w:val="18"/>
                <w:szCs w:val="18"/>
              </w:rPr>
              <w:t>Tổng điểm</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14:paraId="4A16460D" w14:textId="037815BD" w:rsidR="00CA44BE" w:rsidRPr="00CA44BE" w:rsidRDefault="00CA44BE" w:rsidP="00CA44BE">
            <w:pPr>
              <w:jc w:val="center"/>
              <w:rPr>
                <w:rFonts w:ascii="Times New Roman" w:hAnsi="Times New Roman"/>
                <w:b/>
                <w:bCs/>
                <w:sz w:val="18"/>
                <w:szCs w:val="18"/>
              </w:rPr>
            </w:pPr>
            <w:r w:rsidRPr="00CA44BE">
              <w:rPr>
                <w:rFonts w:ascii="Times New Roman" w:hAnsi="Times New Roman"/>
                <w:b/>
                <w:bCs/>
                <w:sz w:val="18"/>
                <w:szCs w:val="18"/>
              </w:rPr>
              <w:t xml:space="preserve">Kết quả </w:t>
            </w:r>
          </w:p>
        </w:tc>
      </w:tr>
      <w:tr w:rsidR="00CA44BE" w:rsidRPr="00CA44BE" w14:paraId="15834A75" w14:textId="77777777" w:rsidTr="00B711C3">
        <w:trPr>
          <w:gridAfter w:val="1"/>
          <w:wAfter w:w="6" w:type="dxa"/>
          <w:trHeight w:val="293"/>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97F71C6" w14:textId="77777777" w:rsidR="00CA44BE" w:rsidRPr="00CA44BE" w:rsidRDefault="00CA44BE" w:rsidP="00CA44BE">
            <w:pPr>
              <w:rPr>
                <w:rFonts w:ascii="Times New Roman" w:hAnsi="Times New Roman"/>
                <w:b/>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93CB2B1" w14:textId="77777777" w:rsidR="00CA44BE" w:rsidRPr="00CA44BE" w:rsidRDefault="00CA44BE" w:rsidP="00CA44BE">
            <w:pPr>
              <w:rPr>
                <w:rFonts w:ascii="Times New Roman" w:hAnsi="Times New Roman"/>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89FEA39" w14:textId="77777777" w:rsidR="00CA44BE" w:rsidRPr="00CA44BE" w:rsidRDefault="00CA44BE" w:rsidP="00CA44BE">
            <w:pPr>
              <w:rPr>
                <w:rFonts w:ascii="Times New Roman" w:hAnsi="Times New Roman"/>
                <w:b/>
                <w:bCs/>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14:paraId="49E94FD8" w14:textId="77777777" w:rsidR="00CA44BE" w:rsidRPr="00CA44BE" w:rsidRDefault="00CA44BE" w:rsidP="00CA44BE">
            <w:pPr>
              <w:jc w:val="center"/>
              <w:rPr>
                <w:rFonts w:ascii="Times New Roman" w:hAnsi="Times New Roman"/>
                <w:b/>
                <w:bCs/>
                <w:sz w:val="18"/>
                <w:szCs w:val="18"/>
              </w:rPr>
            </w:pPr>
            <w:r w:rsidRPr="00CA44BE">
              <w:rPr>
                <w:rFonts w:ascii="Times New Roman" w:hAnsi="Times New Roman"/>
                <w:b/>
                <w:bCs/>
                <w:sz w:val="18"/>
                <w:szCs w:val="18"/>
              </w:rPr>
              <w:t>Nam</w:t>
            </w:r>
          </w:p>
        </w:tc>
        <w:tc>
          <w:tcPr>
            <w:tcW w:w="482" w:type="dxa"/>
            <w:tcBorders>
              <w:top w:val="nil"/>
              <w:left w:val="nil"/>
              <w:bottom w:val="single" w:sz="4" w:space="0" w:color="auto"/>
              <w:right w:val="single" w:sz="4" w:space="0" w:color="auto"/>
            </w:tcBorders>
            <w:shd w:val="clear" w:color="auto" w:fill="auto"/>
            <w:noWrap/>
            <w:vAlign w:val="center"/>
            <w:hideMark/>
          </w:tcPr>
          <w:p w14:paraId="16A8E1B8" w14:textId="77777777" w:rsidR="00CA44BE" w:rsidRPr="00CA44BE" w:rsidRDefault="00CA44BE" w:rsidP="00CA44BE">
            <w:pPr>
              <w:jc w:val="center"/>
              <w:rPr>
                <w:rFonts w:ascii="Times New Roman" w:hAnsi="Times New Roman"/>
                <w:b/>
                <w:bCs/>
                <w:sz w:val="18"/>
                <w:szCs w:val="18"/>
              </w:rPr>
            </w:pPr>
            <w:r w:rsidRPr="00CA44BE">
              <w:rPr>
                <w:rFonts w:ascii="Times New Roman" w:hAnsi="Times New Roman"/>
                <w:b/>
                <w:bCs/>
                <w:sz w:val="18"/>
                <w:szCs w:val="18"/>
              </w:rPr>
              <w:t>Nữ</w:t>
            </w: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67E817EC" w14:textId="77777777" w:rsidR="00CA44BE" w:rsidRPr="00CA44BE" w:rsidRDefault="00CA44BE" w:rsidP="00CA44BE">
            <w:pPr>
              <w:rPr>
                <w:rFonts w:ascii="Times New Roman" w:hAnsi="Times New Roman"/>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DEAAEE5" w14:textId="77777777" w:rsidR="00CA44BE" w:rsidRPr="00CA44BE" w:rsidRDefault="00CA44BE" w:rsidP="00CA44BE">
            <w:pPr>
              <w:rPr>
                <w:rFonts w:ascii="Times New Roman" w:hAnsi="Times New Roman"/>
                <w:b/>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F447230" w14:textId="77777777" w:rsidR="00CA44BE" w:rsidRPr="00CA44BE" w:rsidRDefault="00CA44BE" w:rsidP="00CA44BE">
            <w:pPr>
              <w:rPr>
                <w:rFonts w:ascii="Times New Roman" w:hAnsi="Times New Roman"/>
                <w:b/>
                <w:bCs/>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67DB1167" w14:textId="77777777" w:rsidR="00CA44BE" w:rsidRDefault="00CA44BE" w:rsidP="00CA44BE">
            <w:pPr>
              <w:ind w:left="-112" w:right="-112"/>
              <w:jc w:val="center"/>
              <w:rPr>
                <w:rFonts w:ascii="Times New Roman" w:hAnsi="Times New Roman"/>
                <w:b/>
                <w:bCs/>
                <w:sz w:val="18"/>
                <w:szCs w:val="18"/>
              </w:rPr>
            </w:pPr>
            <w:r w:rsidRPr="00CA44BE">
              <w:rPr>
                <w:rFonts w:ascii="Times New Roman" w:hAnsi="Times New Roman"/>
                <w:b/>
                <w:bCs/>
                <w:sz w:val="18"/>
                <w:szCs w:val="18"/>
              </w:rPr>
              <w:t xml:space="preserve">Người chấm </w:t>
            </w:r>
          </w:p>
          <w:p w14:paraId="3FDD83F6" w14:textId="0701B721" w:rsidR="00CA44BE" w:rsidRPr="00CA44BE" w:rsidRDefault="00CA44BE" w:rsidP="00CA44BE">
            <w:pPr>
              <w:ind w:left="-112" w:right="-112"/>
              <w:jc w:val="center"/>
              <w:rPr>
                <w:rFonts w:ascii="Times New Roman" w:hAnsi="Times New Roman"/>
                <w:b/>
                <w:bCs/>
                <w:sz w:val="18"/>
                <w:szCs w:val="18"/>
              </w:rPr>
            </w:pPr>
            <w:r w:rsidRPr="00CA44BE">
              <w:rPr>
                <w:rFonts w:ascii="Times New Roman" w:hAnsi="Times New Roman"/>
                <w:b/>
                <w:bCs/>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14:paraId="301C5D1E" w14:textId="77777777" w:rsidR="00CA44BE" w:rsidRPr="00CA44BE" w:rsidRDefault="00CA44BE" w:rsidP="00CA44BE">
            <w:pPr>
              <w:ind w:left="-113" w:right="-62"/>
              <w:jc w:val="center"/>
              <w:rPr>
                <w:rFonts w:ascii="Times New Roman" w:hAnsi="Times New Roman"/>
                <w:b/>
                <w:bCs/>
                <w:sz w:val="18"/>
                <w:szCs w:val="18"/>
              </w:rPr>
            </w:pPr>
            <w:r w:rsidRPr="00CA44BE">
              <w:rPr>
                <w:rFonts w:ascii="Times New Roman" w:hAnsi="Times New Roman"/>
                <w:b/>
                <w:bCs/>
                <w:sz w:val="18"/>
                <w:szCs w:val="18"/>
              </w:rPr>
              <w:t>Người chấm 2</w:t>
            </w:r>
          </w:p>
        </w:tc>
        <w:tc>
          <w:tcPr>
            <w:tcW w:w="567" w:type="dxa"/>
            <w:tcBorders>
              <w:top w:val="nil"/>
              <w:left w:val="nil"/>
              <w:bottom w:val="single" w:sz="4" w:space="0" w:color="auto"/>
              <w:right w:val="single" w:sz="4" w:space="0" w:color="auto"/>
            </w:tcBorders>
            <w:shd w:val="clear" w:color="auto" w:fill="auto"/>
            <w:vAlign w:val="center"/>
            <w:hideMark/>
          </w:tcPr>
          <w:p w14:paraId="4B2D1F31" w14:textId="77777777" w:rsidR="00CA44BE" w:rsidRPr="00CA44BE" w:rsidRDefault="00CA44BE" w:rsidP="00CA44BE">
            <w:pPr>
              <w:ind w:left="-105" w:right="-69"/>
              <w:jc w:val="center"/>
              <w:rPr>
                <w:rFonts w:ascii="Times New Roman" w:hAnsi="Times New Roman"/>
                <w:b/>
                <w:bCs/>
                <w:sz w:val="18"/>
                <w:szCs w:val="18"/>
              </w:rPr>
            </w:pPr>
            <w:r w:rsidRPr="00CA44BE">
              <w:rPr>
                <w:rFonts w:ascii="Times New Roman" w:hAnsi="Times New Roman"/>
                <w:b/>
                <w:bCs/>
                <w:sz w:val="18"/>
                <w:szCs w:val="18"/>
              </w:rPr>
              <w:t>Người chấm 3</w:t>
            </w:r>
          </w:p>
        </w:tc>
        <w:tc>
          <w:tcPr>
            <w:tcW w:w="567" w:type="dxa"/>
            <w:vMerge/>
            <w:tcBorders>
              <w:left w:val="single" w:sz="4" w:space="0" w:color="auto"/>
              <w:bottom w:val="single" w:sz="4" w:space="0" w:color="000000"/>
              <w:right w:val="single" w:sz="4" w:space="0" w:color="auto"/>
            </w:tcBorders>
            <w:vAlign w:val="center"/>
            <w:hideMark/>
          </w:tcPr>
          <w:p w14:paraId="1D1265BB" w14:textId="77777777" w:rsidR="00CA44BE" w:rsidRPr="00CA44BE" w:rsidRDefault="00CA44BE" w:rsidP="00CA44BE">
            <w:pPr>
              <w:rPr>
                <w:rFonts w:ascii="Times New Roman" w:hAnsi="Times New Roman"/>
                <w:b/>
                <w:bCs/>
                <w:sz w:val="18"/>
                <w:szCs w:val="18"/>
              </w:rPr>
            </w:pPr>
          </w:p>
        </w:tc>
        <w:tc>
          <w:tcPr>
            <w:tcW w:w="709" w:type="dxa"/>
            <w:vMerge/>
            <w:tcBorders>
              <w:left w:val="single" w:sz="4" w:space="0" w:color="auto"/>
              <w:bottom w:val="single" w:sz="4" w:space="0" w:color="000000"/>
              <w:right w:val="single" w:sz="4" w:space="0" w:color="auto"/>
            </w:tcBorders>
            <w:vAlign w:val="center"/>
            <w:hideMark/>
          </w:tcPr>
          <w:p w14:paraId="65D582FC" w14:textId="77777777" w:rsidR="00CA44BE" w:rsidRPr="00CA44BE" w:rsidRDefault="00CA44BE" w:rsidP="00CA44BE">
            <w:pPr>
              <w:rPr>
                <w:rFonts w:ascii="Times New Roman" w:hAnsi="Times New Roman"/>
                <w:b/>
                <w:bCs/>
                <w:sz w:val="18"/>
                <w:szCs w:val="18"/>
              </w:rPr>
            </w:pPr>
          </w:p>
        </w:tc>
        <w:tc>
          <w:tcPr>
            <w:tcW w:w="567" w:type="dxa"/>
            <w:vMerge/>
            <w:tcBorders>
              <w:left w:val="single" w:sz="4" w:space="0" w:color="auto"/>
              <w:bottom w:val="single" w:sz="4" w:space="0" w:color="auto"/>
              <w:right w:val="single" w:sz="4" w:space="0" w:color="auto"/>
            </w:tcBorders>
            <w:vAlign w:val="center"/>
            <w:hideMark/>
          </w:tcPr>
          <w:p w14:paraId="4B0EE566" w14:textId="77777777" w:rsidR="00CA44BE" w:rsidRPr="00CA44BE" w:rsidRDefault="00CA44BE" w:rsidP="00CA44BE">
            <w:pPr>
              <w:rPr>
                <w:rFonts w:ascii="Times New Roman" w:hAnsi="Times New Roman"/>
                <w:b/>
                <w:bCs/>
                <w:sz w:val="18"/>
                <w:szCs w:val="18"/>
              </w:rPr>
            </w:pPr>
          </w:p>
        </w:tc>
      </w:tr>
      <w:tr w:rsidR="00CA44BE" w:rsidRPr="00CA44BE" w14:paraId="1D784D87" w14:textId="77777777" w:rsidTr="00B711C3">
        <w:trPr>
          <w:trHeight w:val="39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CC1A28" w14:textId="77777777" w:rsidR="00CA44BE" w:rsidRPr="00CA44BE" w:rsidRDefault="00CA44BE" w:rsidP="00CA44BE">
            <w:pPr>
              <w:jc w:val="center"/>
              <w:rPr>
                <w:rFonts w:ascii="Times New Roman" w:hAnsi="Times New Roman"/>
                <w:b/>
                <w:bCs/>
                <w:sz w:val="18"/>
                <w:szCs w:val="18"/>
              </w:rPr>
            </w:pPr>
            <w:r w:rsidRPr="00CA44BE">
              <w:rPr>
                <w:rFonts w:ascii="Times New Roman" w:hAnsi="Times New Roman"/>
                <w:b/>
                <w:bCs/>
                <w:sz w:val="18"/>
                <w:szCs w:val="18"/>
              </w:rPr>
              <w:t>I</w:t>
            </w:r>
          </w:p>
        </w:tc>
        <w:tc>
          <w:tcPr>
            <w:tcW w:w="9361" w:type="dxa"/>
            <w:gridSpan w:val="14"/>
            <w:tcBorders>
              <w:top w:val="single" w:sz="4" w:space="0" w:color="auto"/>
              <w:left w:val="nil"/>
              <w:bottom w:val="single" w:sz="4" w:space="0" w:color="auto"/>
              <w:right w:val="single" w:sz="4" w:space="0" w:color="000000"/>
            </w:tcBorders>
            <w:shd w:val="clear" w:color="auto" w:fill="auto"/>
            <w:vAlign w:val="center"/>
            <w:hideMark/>
          </w:tcPr>
          <w:p w14:paraId="79145E73" w14:textId="77777777" w:rsidR="00CA44BE" w:rsidRPr="00CA44BE" w:rsidRDefault="00CA44BE" w:rsidP="00CA44BE">
            <w:pPr>
              <w:rPr>
                <w:rFonts w:ascii="Times New Roman" w:hAnsi="Times New Roman"/>
                <w:b/>
                <w:bCs/>
                <w:sz w:val="18"/>
                <w:szCs w:val="18"/>
              </w:rPr>
            </w:pPr>
            <w:r w:rsidRPr="00CA44BE">
              <w:rPr>
                <w:rFonts w:ascii="Times New Roman" w:hAnsi="Times New Roman"/>
                <w:b/>
                <w:bCs/>
                <w:sz w:val="18"/>
                <w:szCs w:val="18"/>
              </w:rPr>
              <w:t>Vị trí việc làm: Quản lý, bảo trì công trình giao thông hạng III</w:t>
            </w:r>
          </w:p>
        </w:tc>
      </w:tr>
      <w:tr w:rsidR="00CA44BE" w:rsidRPr="00CA44BE" w14:paraId="1FF7E0D9" w14:textId="77777777" w:rsidTr="00B711C3">
        <w:trPr>
          <w:gridAfter w:val="1"/>
          <w:wAfter w:w="6" w:type="dxa"/>
          <w:trHeight w:val="7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B42EF50" w14:textId="77777777" w:rsidR="00CA44BE" w:rsidRPr="00CA44BE" w:rsidRDefault="00CA44BE" w:rsidP="00CA44BE">
            <w:pPr>
              <w:jc w:val="center"/>
              <w:rPr>
                <w:rFonts w:ascii="Times New Roman" w:hAnsi="Times New Roman"/>
                <w:sz w:val="18"/>
                <w:szCs w:val="18"/>
              </w:rPr>
            </w:pPr>
            <w:r w:rsidRPr="00CA44BE">
              <w:rPr>
                <w:rFonts w:ascii="Times New Roman" w:hAnsi="Times New Roman"/>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41E39D8A" w14:textId="77777777" w:rsidR="00CA44BE" w:rsidRPr="00CA44BE" w:rsidRDefault="00CA44BE" w:rsidP="00CA44BE">
            <w:pPr>
              <w:jc w:val="center"/>
              <w:rPr>
                <w:rFonts w:ascii="Times New Roman" w:hAnsi="Times New Roman"/>
                <w:b/>
                <w:bCs/>
                <w:color w:val="000000"/>
                <w:sz w:val="18"/>
                <w:szCs w:val="18"/>
              </w:rPr>
            </w:pPr>
            <w:r w:rsidRPr="00CA44BE">
              <w:rPr>
                <w:rFonts w:ascii="Times New Roman" w:hAnsi="Times New Roman"/>
                <w:b/>
                <w:bCs/>
                <w:color w:val="000000"/>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14:paraId="541F89ED" w14:textId="77777777" w:rsidR="00CA44BE" w:rsidRPr="00CA44BE" w:rsidRDefault="00CA44BE" w:rsidP="00CA44BE">
            <w:pPr>
              <w:rPr>
                <w:rFonts w:ascii="Times New Roman" w:hAnsi="Times New Roman"/>
                <w:color w:val="000000"/>
                <w:sz w:val="18"/>
                <w:szCs w:val="18"/>
              </w:rPr>
            </w:pPr>
            <w:r w:rsidRPr="00CA44BE">
              <w:rPr>
                <w:rFonts w:ascii="Times New Roman" w:hAnsi="Times New Roman"/>
                <w:color w:val="000000"/>
                <w:sz w:val="18"/>
                <w:szCs w:val="18"/>
              </w:rPr>
              <w:t>Dương Chí Hưng</w:t>
            </w:r>
          </w:p>
        </w:tc>
        <w:tc>
          <w:tcPr>
            <w:tcW w:w="709" w:type="dxa"/>
            <w:tcBorders>
              <w:top w:val="nil"/>
              <w:left w:val="nil"/>
              <w:bottom w:val="single" w:sz="4" w:space="0" w:color="auto"/>
              <w:right w:val="single" w:sz="4" w:space="0" w:color="auto"/>
            </w:tcBorders>
            <w:shd w:val="clear" w:color="auto" w:fill="auto"/>
            <w:vAlign w:val="center"/>
            <w:hideMark/>
          </w:tcPr>
          <w:p w14:paraId="58FB3E49"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03/12/1992</w:t>
            </w:r>
          </w:p>
        </w:tc>
        <w:tc>
          <w:tcPr>
            <w:tcW w:w="482" w:type="dxa"/>
            <w:tcBorders>
              <w:top w:val="nil"/>
              <w:left w:val="nil"/>
              <w:bottom w:val="single" w:sz="4" w:space="0" w:color="auto"/>
              <w:right w:val="single" w:sz="4" w:space="0" w:color="auto"/>
            </w:tcBorders>
            <w:shd w:val="clear" w:color="auto" w:fill="auto"/>
            <w:vAlign w:val="center"/>
            <w:hideMark/>
          </w:tcPr>
          <w:p w14:paraId="399153A8"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 </w:t>
            </w:r>
          </w:p>
        </w:tc>
        <w:tc>
          <w:tcPr>
            <w:tcW w:w="1644" w:type="dxa"/>
            <w:tcBorders>
              <w:top w:val="nil"/>
              <w:left w:val="nil"/>
              <w:bottom w:val="single" w:sz="4" w:space="0" w:color="auto"/>
              <w:right w:val="single" w:sz="4" w:space="0" w:color="auto"/>
            </w:tcBorders>
            <w:shd w:val="clear" w:color="auto" w:fill="auto"/>
            <w:vAlign w:val="center"/>
            <w:hideMark/>
          </w:tcPr>
          <w:p w14:paraId="17432568"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xã Vị Bình, huyện Vị Thủy, tỉnh Hậu Giang</w:t>
            </w:r>
          </w:p>
        </w:tc>
        <w:tc>
          <w:tcPr>
            <w:tcW w:w="992" w:type="dxa"/>
            <w:tcBorders>
              <w:top w:val="nil"/>
              <w:left w:val="nil"/>
              <w:bottom w:val="single" w:sz="4" w:space="0" w:color="auto"/>
              <w:right w:val="single" w:sz="4" w:space="0" w:color="auto"/>
            </w:tcBorders>
            <w:shd w:val="clear" w:color="auto" w:fill="auto"/>
            <w:vAlign w:val="center"/>
            <w:hideMark/>
          </w:tcPr>
          <w:p w14:paraId="05FEC44D"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Kỹ sư Xây dựng công trình giao thông</w:t>
            </w:r>
          </w:p>
        </w:tc>
        <w:tc>
          <w:tcPr>
            <w:tcW w:w="567" w:type="dxa"/>
            <w:tcBorders>
              <w:top w:val="nil"/>
              <w:left w:val="nil"/>
              <w:bottom w:val="single" w:sz="4" w:space="0" w:color="auto"/>
              <w:right w:val="single" w:sz="4" w:space="0" w:color="auto"/>
            </w:tcBorders>
            <w:shd w:val="clear" w:color="auto" w:fill="auto"/>
            <w:vAlign w:val="center"/>
            <w:hideMark/>
          </w:tcPr>
          <w:p w14:paraId="19BD7652"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Đạt</w:t>
            </w:r>
          </w:p>
        </w:tc>
        <w:tc>
          <w:tcPr>
            <w:tcW w:w="567" w:type="dxa"/>
            <w:tcBorders>
              <w:top w:val="nil"/>
              <w:left w:val="nil"/>
              <w:bottom w:val="single" w:sz="4" w:space="0" w:color="auto"/>
              <w:right w:val="single" w:sz="4" w:space="0" w:color="auto"/>
            </w:tcBorders>
            <w:shd w:val="clear" w:color="auto" w:fill="auto"/>
            <w:vAlign w:val="center"/>
            <w:hideMark/>
          </w:tcPr>
          <w:p w14:paraId="1470F20C"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84</w:t>
            </w:r>
          </w:p>
        </w:tc>
        <w:tc>
          <w:tcPr>
            <w:tcW w:w="567" w:type="dxa"/>
            <w:tcBorders>
              <w:top w:val="nil"/>
              <w:left w:val="nil"/>
              <w:bottom w:val="single" w:sz="4" w:space="0" w:color="auto"/>
              <w:right w:val="single" w:sz="4" w:space="0" w:color="auto"/>
            </w:tcBorders>
            <w:shd w:val="clear" w:color="auto" w:fill="auto"/>
            <w:vAlign w:val="center"/>
            <w:hideMark/>
          </w:tcPr>
          <w:p w14:paraId="4C026A0F"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81</w:t>
            </w:r>
          </w:p>
        </w:tc>
        <w:tc>
          <w:tcPr>
            <w:tcW w:w="567" w:type="dxa"/>
            <w:tcBorders>
              <w:top w:val="nil"/>
              <w:left w:val="nil"/>
              <w:bottom w:val="single" w:sz="4" w:space="0" w:color="auto"/>
              <w:right w:val="single" w:sz="4" w:space="0" w:color="auto"/>
            </w:tcBorders>
            <w:shd w:val="clear" w:color="auto" w:fill="auto"/>
            <w:vAlign w:val="center"/>
            <w:hideMark/>
          </w:tcPr>
          <w:p w14:paraId="13ABA807"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80</w:t>
            </w:r>
          </w:p>
        </w:tc>
        <w:tc>
          <w:tcPr>
            <w:tcW w:w="567" w:type="dxa"/>
            <w:tcBorders>
              <w:top w:val="nil"/>
              <w:left w:val="nil"/>
              <w:bottom w:val="single" w:sz="4" w:space="0" w:color="auto"/>
              <w:right w:val="single" w:sz="4" w:space="0" w:color="auto"/>
            </w:tcBorders>
            <w:shd w:val="clear" w:color="auto" w:fill="auto"/>
            <w:vAlign w:val="center"/>
            <w:hideMark/>
          </w:tcPr>
          <w:p w14:paraId="3B59E192" w14:textId="77777777" w:rsidR="00CA44BE" w:rsidRPr="00CA44BE" w:rsidRDefault="00CA44BE" w:rsidP="001B29C4">
            <w:pPr>
              <w:ind w:left="-108" w:right="-108"/>
              <w:jc w:val="center"/>
              <w:rPr>
                <w:rFonts w:ascii="Times New Roman" w:hAnsi="Times New Roman"/>
                <w:color w:val="000000"/>
                <w:sz w:val="18"/>
                <w:szCs w:val="18"/>
              </w:rPr>
            </w:pPr>
            <w:r w:rsidRPr="00CA44BE">
              <w:rPr>
                <w:rFonts w:ascii="Times New Roman" w:hAnsi="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022F6D64" w14:textId="77777777" w:rsidR="00CA44BE" w:rsidRPr="00CA44BE" w:rsidRDefault="00CA44BE" w:rsidP="00CA44BE">
            <w:pPr>
              <w:jc w:val="center"/>
              <w:rPr>
                <w:rFonts w:ascii="Times New Roman" w:hAnsi="Times New Roman"/>
                <w:b/>
                <w:bCs/>
                <w:color w:val="000000"/>
                <w:sz w:val="18"/>
                <w:szCs w:val="18"/>
              </w:rPr>
            </w:pPr>
            <w:r w:rsidRPr="00CA44BE">
              <w:rPr>
                <w:rFonts w:ascii="Times New Roman" w:hAnsi="Times New Roman"/>
                <w:b/>
                <w:bCs/>
                <w:color w:val="000000"/>
                <w:sz w:val="18"/>
                <w:szCs w:val="18"/>
              </w:rPr>
              <w:t>81.67</w:t>
            </w:r>
          </w:p>
        </w:tc>
        <w:tc>
          <w:tcPr>
            <w:tcW w:w="567" w:type="dxa"/>
            <w:tcBorders>
              <w:top w:val="nil"/>
              <w:left w:val="nil"/>
              <w:bottom w:val="single" w:sz="4" w:space="0" w:color="auto"/>
              <w:right w:val="single" w:sz="4" w:space="0" w:color="auto"/>
            </w:tcBorders>
            <w:shd w:val="clear" w:color="auto" w:fill="auto"/>
            <w:vAlign w:val="center"/>
            <w:hideMark/>
          </w:tcPr>
          <w:p w14:paraId="70845683" w14:textId="77777777" w:rsidR="00CA44BE" w:rsidRPr="00CA44BE" w:rsidRDefault="00CA44BE" w:rsidP="00B711C3">
            <w:pPr>
              <w:ind w:left="-109" w:right="-106"/>
              <w:jc w:val="center"/>
              <w:rPr>
                <w:rFonts w:ascii="Times New Roman" w:hAnsi="Times New Roman"/>
                <w:b/>
                <w:bCs/>
                <w:color w:val="FF0000"/>
                <w:sz w:val="18"/>
                <w:szCs w:val="18"/>
              </w:rPr>
            </w:pPr>
            <w:r w:rsidRPr="00CA44BE">
              <w:rPr>
                <w:rFonts w:ascii="Times New Roman" w:hAnsi="Times New Roman"/>
                <w:b/>
                <w:bCs/>
                <w:color w:val="FF0000"/>
                <w:sz w:val="18"/>
                <w:szCs w:val="18"/>
              </w:rPr>
              <w:t>ĐẠT</w:t>
            </w:r>
          </w:p>
        </w:tc>
      </w:tr>
      <w:tr w:rsidR="00CA44BE" w:rsidRPr="00CA44BE" w14:paraId="01C991D7" w14:textId="77777777" w:rsidTr="00B711C3">
        <w:trPr>
          <w:trHeight w:val="39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79959D" w14:textId="77777777" w:rsidR="00CA44BE" w:rsidRPr="00CA44BE" w:rsidRDefault="00CA44BE" w:rsidP="00CA44BE">
            <w:pPr>
              <w:jc w:val="center"/>
              <w:rPr>
                <w:rFonts w:ascii="Times New Roman" w:hAnsi="Times New Roman"/>
                <w:b/>
                <w:bCs/>
                <w:sz w:val="18"/>
                <w:szCs w:val="18"/>
              </w:rPr>
            </w:pPr>
            <w:r w:rsidRPr="00CA44BE">
              <w:rPr>
                <w:rFonts w:ascii="Times New Roman" w:hAnsi="Times New Roman"/>
                <w:b/>
                <w:bCs/>
                <w:sz w:val="18"/>
                <w:szCs w:val="18"/>
              </w:rPr>
              <w:t>II</w:t>
            </w:r>
          </w:p>
        </w:tc>
        <w:tc>
          <w:tcPr>
            <w:tcW w:w="9361" w:type="dxa"/>
            <w:gridSpan w:val="14"/>
            <w:tcBorders>
              <w:top w:val="single" w:sz="4" w:space="0" w:color="auto"/>
              <w:left w:val="nil"/>
              <w:bottom w:val="single" w:sz="4" w:space="0" w:color="auto"/>
              <w:right w:val="single" w:sz="4" w:space="0" w:color="auto"/>
            </w:tcBorders>
            <w:shd w:val="clear" w:color="auto" w:fill="auto"/>
            <w:vAlign w:val="center"/>
            <w:hideMark/>
          </w:tcPr>
          <w:p w14:paraId="6A6D6506" w14:textId="77777777" w:rsidR="00CA44BE" w:rsidRPr="00CA44BE" w:rsidRDefault="00CA44BE" w:rsidP="00CA44BE">
            <w:pPr>
              <w:rPr>
                <w:rFonts w:ascii="Times New Roman" w:hAnsi="Times New Roman"/>
                <w:b/>
                <w:bCs/>
                <w:sz w:val="18"/>
                <w:szCs w:val="18"/>
              </w:rPr>
            </w:pPr>
            <w:r w:rsidRPr="00CA44BE">
              <w:rPr>
                <w:rFonts w:ascii="Times New Roman" w:hAnsi="Times New Roman"/>
                <w:b/>
                <w:bCs/>
                <w:sz w:val="18"/>
                <w:szCs w:val="18"/>
              </w:rPr>
              <w:t>Vị trí việc làm: Viên chức Đăng kiểm viên hạng III</w:t>
            </w:r>
          </w:p>
        </w:tc>
      </w:tr>
      <w:tr w:rsidR="00CA44BE" w:rsidRPr="00CA44BE" w14:paraId="37A76F02" w14:textId="77777777" w:rsidTr="00B711C3">
        <w:trPr>
          <w:gridAfter w:val="1"/>
          <w:wAfter w:w="6" w:type="dxa"/>
          <w:trHeight w:val="51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ECA5D8" w14:textId="77777777" w:rsidR="00CA44BE" w:rsidRPr="00CA44BE" w:rsidRDefault="00CA44BE" w:rsidP="00CA44BE">
            <w:pPr>
              <w:jc w:val="center"/>
              <w:rPr>
                <w:rFonts w:ascii="Times New Roman" w:hAnsi="Times New Roman"/>
                <w:sz w:val="18"/>
                <w:szCs w:val="18"/>
              </w:rPr>
            </w:pPr>
            <w:r w:rsidRPr="00CA44BE">
              <w:rPr>
                <w:rFonts w:ascii="Times New Roman" w:hAnsi="Times New Roman"/>
                <w:sz w:val="18"/>
                <w:szCs w:val="18"/>
              </w:rPr>
              <w:t>01</w:t>
            </w:r>
          </w:p>
        </w:tc>
        <w:tc>
          <w:tcPr>
            <w:tcW w:w="425" w:type="dxa"/>
            <w:tcBorders>
              <w:top w:val="nil"/>
              <w:left w:val="nil"/>
              <w:bottom w:val="single" w:sz="4" w:space="0" w:color="auto"/>
              <w:right w:val="single" w:sz="4" w:space="0" w:color="auto"/>
            </w:tcBorders>
            <w:shd w:val="clear" w:color="auto" w:fill="auto"/>
            <w:noWrap/>
            <w:vAlign w:val="center"/>
            <w:hideMark/>
          </w:tcPr>
          <w:p w14:paraId="0DA326EA" w14:textId="77777777" w:rsidR="00CA44BE" w:rsidRPr="00CA44BE" w:rsidRDefault="00CA44BE" w:rsidP="00CA44BE">
            <w:pPr>
              <w:jc w:val="center"/>
              <w:rPr>
                <w:rFonts w:ascii="Times New Roman" w:hAnsi="Times New Roman"/>
                <w:b/>
                <w:bCs/>
                <w:color w:val="000000"/>
                <w:sz w:val="18"/>
                <w:szCs w:val="18"/>
              </w:rPr>
            </w:pPr>
            <w:r w:rsidRPr="00CA44BE">
              <w:rPr>
                <w:rFonts w:ascii="Times New Roman" w:hAnsi="Times New Roman"/>
                <w:b/>
                <w:bCs/>
                <w:color w:val="000000"/>
                <w:sz w:val="18"/>
                <w:szCs w:val="18"/>
              </w:rPr>
              <w:t>05</w:t>
            </w:r>
          </w:p>
        </w:tc>
        <w:tc>
          <w:tcPr>
            <w:tcW w:w="992" w:type="dxa"/>
            <w:tcBorders>
              <w:top w:val="nil"/>
              <w:left w:val="nil"/>
              <w:bottom w:val="single" w:sz="4" w:space="0" w:color="auto"/>
              <w:right w:val="single" w:sz="4" w:space="0" w:color="auto"/>
            </w:tcBorders>
            <w:shd w:val="clear" w:color="auto" w:fill="auto"/>
            <w:vAlign w:val="center"/>
            <w:hideMark/>
          </w:tcPr>
          <w:p w14:paraId="4718A883" w14:textId="77777777" w:rsidR="00CA44BE" w:rsidRPr="00CA44BE" w:rsidRDefault="00CA44BE" w:rsidP="00CA44BE">
            <w:pPr>
              <w:rPr>
                <w:rFonts w:ascii="Times New Roman" w:hAnsi="Times New Roman"/>
                <w:color w:val="000000"/>
                <w:sz w:val="18"/>
                <w:szCs w:val="18"/>
              </w:rPr>
            </w:pPr>
            <w:r w:rsidRPr="00CA44BE">
              <w:rPr>
                <w:rFonts w:ascii="Times New Roman" w:hAnsi="Times New Roman"/>
                <w:color w:val="000000"/>
                <w:sz w:val="18"/>
                <w:szCs w:val="18"/>
              </w:rPr>
              <w:t>Ngô Thành Trí</w:t>
            </w:r>
          </w:p>
        </w:tc>
        <w:tc>
          <w:tcPr>
            <w:tcW w:w="709" w:type="dxa"/>
            <w:tcBorders>
              <w:top w:val="nil"/>
              <w:left w:val="nil"/>
              <w:bottom w:val="single" w:sz="4" w:space="0" w:color="auto"/>
              <w:right w:val="single" w:sz="4" w:space="0" w:color="auto"/>
            </w:tcBorders>
            <w:shd w:val="clear" w:color="auto" w:fill="auto"/>
            <w:vAlign w:val="center"/>
            <w:hideMark/>
          </w:tcPr>
          <w:p w14:paraId="18058AB3"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09/02/1983</w:t>
            </w:r>
          </w:p>
        </w:tc>
        <w:tc>
          <w:tcPr>
            <w:tcW w:w="482" w:type="dxa"/>
            <w:tcBorders>
              <w:top w:val="nil"/>
              <w:left w:val="nil"/>
              <w:bottom w:val="single" w:sz="4" w:space="0" w:color="auto"/>
              <w:right w:val="single" w:sz="4" w:space="0" w:color="auto"/>
            </w:tcBorders>
            <w:shd w:val="clear" w:color="auto" w:fill="auto"/>
            <w:vAlign w:val="center"/>
            <w:hideMark/>
          </w:tcPr>
          <w:p w14:paraId="27A6B817"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 </w:t>
            </w:r>
          </w:p>
        </w:tc>
        <w:tc>
          <w:tcPr>
            <w:tcW w:w="1644" w:type="dxa"/>
            <w:tcBorders>
              <w:top w:val="nil"/>
              <w:left w:val="nil"/>
              <w:bottom w:val="single" w:sz="4" w:space="0" w:color="auto"/>
              <w:right w:val="single" w:sz="4" w:space="0" w:color="auto"/>
            </w:tcBorders>
            <w:shd w:val="clear" w:color="auto" w:fill="auto"/>
            <w:vAlign w:val="center"/>
            <w:hideMark/>
          </w:tcPr>
          <w:p w14:paraId="41F113A3" w14:textId="6DCC1A21" w:rsidR="00CA44BE" w:rsidRPr="00CA44BE" w:rsidRDefault="002F3B41" w:rsidP="002F3B41">
            <w:pPr>
              <w:ind w:left="-105" w:right="-112"/>
              <w:jc w:val="center"/>
              <w:rPr>
                <w:rFonts w:ascii="Times New Roman" w:hAnsi="Times New Roman"/>
                <w:color w:val="000000"/>
                <w:sz w:val="18"/>
                <w:szCs w:val="18"/>
              </w:rPr>
            </w:pPr>
            <w:r w:rsidRPr="002F3B41">
              <w:rPr>
                <w:rFonts w:ascii="Times New Roman" w:hAnsi="Times New Roman"/>
                <w:color w:val="000000"/>
                <w:sz w:val="18"/>
                <w:szCs w:val="18"/>
              </w:rPr>
              <w:t xml:space="preserve">A1/12 đường Cách Mạng Tháng Tám, phường Bùi Hữu Nghĩa, </w:t>
            </w:r>
            <w:r w:rsidR="00B711C3">
              <w:rPr>
                <w:rFonts w:ascii="Times New Roman" w:hAnsi="Times New Roman"/>
                <w:color w:val="000000"/>
                <w:sz w:val="18"/>
                <w:szCs w:val="18"/>
              </w:rPr>
              <w:t xml:space="preserve">Q. </w:t>
            </w:r>
            <w:r w:rsidRPr="002F3B41">
              <w:rPr>
                <w:rFonts w:ascii="Times New Roman" w:hAnsi="Times New Roman"/>
                <w:color w:val="000000"/>
                <w:sz w:val="18"/>
                <w:szCs w:val="18"/>
              </w:rPr>
              <w:t>Bình Thủy, thành phố Cần Thơ</w:t>
            </w:r>
          </w:p>
        </w:tc>
        <w:tc>
          <w:tcPr>
            <w:tcW w:w="992" w:type="dxa"/>
            <w:tcBorders>
              <w:top w:val="nil"/>
              <w:left w:val="nil"/>
              <w:bottom w:val="single" w:sz="4" w:space="0" w:color="auto"/>
              <w:right w:val="single" w:sz="4" w:space="0" w:color="auto"/>
            </w:tcBorders>
            <w:shd w:val="clear" w:color="auto" w:fill="auto"/>
            <w:vAlign w:val="center"/>
            <w:hideMark/>
          </w:tcPr>
          <w:p w14:paraId="588B206A"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Kỹ sư Kỹ thuật tàu thủy</w:t>
            </w:r>
          </w:p>
        </w:tc>
        <w:tc>
          <w:tcPr>
            <w:tcW w:w="567" w:type="dxa"/>
            <w:tcBorders>
              <w:top w:val="nil"/>
              <w:left w:val="nil"/>
              <w:bottom w:val="single" w:sz="4" w:space="0" w:color="auto"/>
              <w:right w:val="single" w:sz="4" w:space="0" w:color="auto"/>
            </w:tcBorders>
            <w:shd w:val="clear" w:color="auto" w:fill="auto"/>
            <w:vAlign w:val="center"/>
            <w:hideMark/>
          </w:tcPr>
          <w:p w14:paraId="6C67784B"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Đạt</w:t>
            </w:r>
          </w:p>
        </w:tc>
        <w:tc>
          <w:tcPr>
            <w:tcW w:w="567" w:type="dxa"/>
            <w:tcBorders>
              <w:top w:val="nil"/>
              <w:left w:val="nil"/>
              <w:bottom w:val="single" w:sz="4" w:space="0" w:color="auto"/>
              <w:right w:val="single" w:sz="4" w:space="0" w:color="auto"/>
            </w:tcBorders>
            <w:shd w:val="clear" w:color="auto" w:fill="auto"/>
            <w:vAlign w:val="center"/>
            <w:hideMark/>
          </w:tcPr>
          <w:p w14:paraId="587EC3C4"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90</w:t>
            </w:r>
          </w:p>
        </w:tc>
        <w:tc>
          <w:tcPr>
            <w:tcW w:w="567" w:type="dxa"/>
            <w:tcBorders>
              <w:top w:val="nil"/>
              <w:left w:val="nil"/>
              <w:bottom w:val="single" w:sz="4" w:space="0" w:color="auto"/>
              <w:right w:val="single" w:sz="4" w:space="0" w:color="auto"/>
            </w:tcBorders>
            <w:shd w:val="clear" w:color="auto" w:fill="auto"/>
            <w:vAlign w:val="center"/>
            <w:hideMark/>
          </w:tcPr>
          <w:p w14:paraId="12290D0C"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93</w:t>
            </w:r>
          </w:p>
        </w:tc>
        <w:tc>
          <w:tcPr>
            <w:tcW w:w="567" w:type="dxa"/>
            <w:tcBorders>
              <w:top w:val="nil"/>
              <w:left w:val="nil"/>
              <w:bottom w:val="single" w:sz="4" w:space="0" w:color="auto"/>
              <w:right w:val="single" w:sz="4" w:space="0" w:color="auto"/>
            </w:tcBorders>
            <w:shd w:val="clear" w:color="auto" w:fill="auto"/>
            <w:vAlign w:val="center"/>
            <w:hideMark/>
          </w:tcPr>
          <w:p w14:paraId="4BE64CD7"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89</w:t>
            </w:r>
          </w:p>
        </w:tc>
        <w:tc>
          <w:tcPr>
            <w:tcW w:w="567" w:type="dxa"/>
            <w:tcBorders>
              <w:top w:val="nil"/>
              <w:left w:val="nil"/>
              <w:bottom w:val="single" w:sz="4" w:space="0" w:color="auto"/>
              <w:right w:val="single" w:sz="4" w:space="0" w:color="auto"/>
            </w:tcBorders>
            <w:shd w:val="clear" w:color="auto" w:fill="auto"/>
            <w:vAlign w:val="center"/>
            <w:hideMark/>
          </w:tcPr>
          <w:p w14:paraId="5D1EB8E2" w14:textId="77777777" w:rsidR="00CA44BE" w:rsidRPr="00CA44BE" w:rsidRDefault="00CA44BE" w:rsidP="001B29C4">
            <w:pPr>
              <w:ind w:right="-112"/>
              <w:jc w:val="center"/>
              <w:rPr>
                <w:rFonts w:ascii="Times New Roman" w:hAnsi="Times New Roman"/>
                <w:color w:val="000000"/>
                <w:sz w:val="18"/>
                <w:szCs w:val="18"/>
              </w:rPr>
            </w:pPr>
            <w:r w:rsidRPr="00CA44BE">
              <w:rPr>
                <w:rFonts w:ascii="Times New Roman" w:hAnsi="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7EA79BB3" w14:textId="77777777" w:rsidR="00CA44BE" w:rsidRPr="00CA44BE" w:rsidRDefault="00CA44BE" w:rsidP="00CA44BE">
            <w:pPr>
              <w:jc w:val="center"/>
              <w:rPr>
                <w:rFonts w:ascii="Times New Roman" w:hAnsi="Times New Roman"/>
                <w:b/>
                <w:bCs/>
                <w:color w:val="000000"/>
                <w:sz w:val="18"/>
                <w:szCs w:val="18"/>
              </w:rPr>
            </w:pPr>
            <w:r w:rsidRPr="00CA44BE">
              <w:rPr>
                <w:rFonts w:ascii="Times New Roman" w:hAnsi="Times New Roman"/>
                <w:b/>
                <w:bCs/>
                <w:color w:val="000000"/>
                <w:sz w:val="18"/>
                <w:szCs w:val="18"/>
              </w:rPr>
              <w:t>90.67</w:t>
            </w:r>
          </w:p>
        </w:tc>
        <w:tc>
          <w:tcPr>
            <w:tcW w:w="567" w:type="dxa"/>
            <w:tcBorders>
              <w:top w:val="nil"/>
              <w:left w:val="nil"/>
              <w:bottom w:val="single" w:sz="4" w:space="0" w:color="auto"/>
              <w:right w:val="single" w:sz="4" w:space="0" w:color="auto"/>
            </w:tcBorders>
            <w:shd w:val="clear" w:color="auto" w:fill="auto"/>
            <w:vAlign w:val="center"/>
            <w:hideMark/>
          </w:tcPr>
          <w:p w14:paraId="7F0D2DEA" w14:textId="77777777" w:rsidR="00CA44BE" w:rsidRPr="00CA44BE" w:rsidRDefault="00CA44BE" w:rsidP="00B711C3">
            <w:pPr>
              <w:ind w:left="-109" w:right="-106"/>
              <w:jc w:val="center"/>
              <w:rPr>
                <w:rFonts w:ascii="Times New Roman" w:hAnsi="Times New Roman"/>
                <w:b/>
                <w:bCs/>
                <w:color w:val="FF0000"/>
                <w:sz w:val="18"/>
                <w:szCs w:val="18"/>
              </w:rPr>
            </w:pPr>
            <w:r w:rsidRPr="00CA44BE">
              <w:rPr>
                <w:rFonts w:ascii="Times New Roman" w:hAnsi="Times New Roman"/>
                <w:b/>
                <w:bCs/>
                <w:color w:val="FF0000"/>
                <w:sz w:val="18"/>
                <w:szCs w:val="18"/>
              </w:rPr>
              <w:t>ĐẠT</w:t>
            </w:r>
          </w:p>
        </w:tc>
      </w:tr>
      <w:tr w:rsidR="00CA44BE" w:rsidRPr="00CA44BE" w14:paraId="06A00524" w14:textId="77777777" w:rsidTr="00B711C3">
        <w:trPr>
          <w:gridAfter w:val="1"/>
          <w:wAfter w:w="6" w:type="dxa"/>
          <w:trHeight w:val="51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5A6317" w14:textId="77777777" w:rsidR="00CA44BE" w:rsidRPr="00CA44BE" w:rsidRDefault="00CA44BE" w:rsidP="00CA44BE">
            <w:pPr>
              <w:jc w:val="center"/>
              <w:rPr>
                <w:rFonts w:ascii="Times New Roman" w:hAnsi="Times New Roman"/>
                <w:sz w:val="18"/>
                <w:szCs w:val="18"/>
              </w:rPr>
            </w:pPr>
            <w:r w:rsidRPr="00CA44BE">
              <w:rPr>
                <w:rFonts w:ascii="Times New Roman" w:hAnsi="Times New Roman"/>
                <w:sz w:val="18"/>
                <w:szCs w:val="18"/>
              </w:rPr>
              <w:t>02</w:t>
            </w:r>
          </w:p>
        </w:tc>
        <w:tc>
          <w:tcPr>
            <w:tcW w:w="425" w:type="dxa"/>
            <w:tcBorders>
              <w:top w:val="nil"/>
              <w:left w:val="nil"/>
              <w:bottom w:val="single" w:sz="4" w:space="0" w:color="auto"/>
              <w:right w:val="single" w:sz="4" w:space="0" w:color="auto"/>
            </w:tcBorders>
            <w:shd w:val="clear" w:color="auto" w:fill="auto"/>
            <w:noWrap/>
            <w:vAlign w:val="center"/>
            <w:hideMark/>
          </w:tcPr>
          <w:p w14:paraId="7F982824" w14:textId="77777777" w:rsidR="00CA44BE" w:rsidRPr="00CA44BE" w:rsidRDefault="00CA44BE" w:rsidP="00CA44BE">
            <w:pPr>
              <w:jc w:val="center"/>
              <w:rPr>
                <w:rFonts w:ascii="Times New Roman" w:hAnsi="Times New Roman"/>
                <w:b/>
                <w:bCs/>
                <w:color w:val="000000"/>
                <w:sz w:val="18"/>
                <w:szCs w:val="18"/>
              </w:rPr>
            </w:pPr>
            <w:r w:rsidRPr="00CA44BE">
              <w:rPr>
                <w:rFonts w:ascii="Times New Roman" w:hAnsi="Times New Roman"/>
                <w:b/>
                <w:bCs/>
                <w:color w:val="000000"/>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0B48F587" w14:textId="77777777" w:rsidR="00CA44BE" w:rsidRPr="00CA44BE" w:rsidRDefault="00CA44BE" w:rsidP="00CA44BE">
            <w:pPr>
              <w:rPr>
                <w:rFonts w:ascii="Times New Roman" w:hAnsi="Times New Roman"/>
                <w:color w:val="000000"/>
                <w:sz w:val="18"/>
                <w:szCs w:val="18"/>
              </w:rPr>
            </w:pPr>
            <w:r w:rsidRPr="00CA44BE">
              <w:rPr>
                <w:rFonts w:ascii="Times New Roman" w:hAnsi="Times New Roman"/>
                <w:color w:val="000000"/>
                <w:sz w:val="18"/>
                <w:szCs w:val="18"/>
              </w:rPr>
              <w:t>Tô Duy Hanh</w:t>
            </w:r>
          </w:p>
        </w:tc>
        <w:tc>
          <w:tcPr>
            <w:tcW w:w="709" w:type="dxa"/>
            <w:tcBorders>
              <w:top w:val="nil"/>
              <w:left w:val="nil"/>
              <w:bottom w:val="single" w:sz="4" w:space="0" w:color="auto"/>
              <w:right w:val="single" w:sz="4" w:space="0" w:color="auto"/>
            </w:tcBorders>
            <w:shd w:val="clear" w:color="auto" w:fill="auto"/>
            <w:vAlign w:val="center"/>
            <w:hideMark/>
          </w:tcPr>
          <w:p w14:paraId="08FFE6AE"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19/06/1985</w:t>
            </w:r>
          </w:p>
        </w:tc>
        <w:tc>
          <w:tcPr>
            <w:tcW w:w="482" w:type="dxa"/>
            <w:tcBorders>
              <w:top w:val="nil"/>
              <w:left w:val="nil"/>
              <w:bottom w:val="single" w:sz="4" w:space="0" w:color="auto"/>
              <w:right w:val="single" w:sz="4" w:space="0" w:color="auto"/>
            </w:tcBorders>
            <w:shd w:val="clear" w:color="auto" w:fill="auto"/>
            <w:vAlign w:val="center"/>
            <w:hideMark/>
          </w:tcPr>
          <w:p w14:paraId="5C41623F"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 </w:t>
            </w:r>
          </w:p>
        </w:tc>
        <w:tc>
          <w:tcPr>
            <w:tcW w:w="1644" w:type="dxa"/>
            <w:tcBorders>
              <w:top w:val="nil"/>
              <w:left w:val="nil"/>
              <w:bottom w:val="single" w:sz="4" w:space="0" w:color="auto"/>
              <w:right w:val="single" w:sz="4" w:space="0" w:color="auto"/>
            </w:tcBorders>
            <w:shd w:val="clear" w:color="auto" w:fill="auto"/>
            <w:vAlign w:val="center"/>
            <w:hideMark/>
          </w:tcPr>
          <w:p w14:paraId="5362FE33" w14:textId="7D555A94" w:rsidR="00CA44BE" w:rsidRPr="00CA44BE" w:rsidRDefault="002F3B41" w:rsidP="002F3B41">
            <w:pPr>
              <w:ind w:left="-91" w:right="-112"/>
              <w:jc w:val="center"/>
              <w:rPr>
                <w:rFonts w:ascii="Times New Roman" w:hAnsi="Times New Roman"/>
                <w:color w:val="000000"/>
                <w:sz w:val="18"/>
                <w:szCs w:val="18"/>
              </w:rPr>
            </w:pPr>
            <w:r w:rsidRPr="002F3B41">
              <w:rPr>
                <w:rFonts w:ascii="Times New Roman" w:hAnsi="Times New Roman"/>
                <w:color w:val="000000"/>
                <w:sz w:val="18"/>
                <w:szCs w:val="18"/>
              </w:rPr>
              <w:t>Số 104 Nguyễn Văn Cừ, khu vực 1, phường An Hòa, quận Ninh Kiều, thành phố Cần Thơ</w:t>
            </w:r>
          </w:p>
        </w:tc>
        <w:tc>
          <w:tcPr>
            <w:tcW w:w="992" w:type="dxa"/>
            <w:tcBorders>
              <w:top w:val="nil"/>
              <w:left w:val="nil"/>
              <w:bottom w:val="single" w:sz="4" w:space="0" w:color="auto"/>
              <w:right w:val="single" w:sz="4" w:space="0" w:color="auto"/>
            </w:tcBorders>
            <w:shd w:val="clear" w:color="auto" w:fill="auto"/>
            <w:vAlign w:val="center"/>
            <w:hideMark/>
          </w:tcPr>
          <w:p w14:paraId="17BED946"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Kỹ sư Kỹ thuật tàu thủy</w:t>
            </w:r>
          </w:p>
        </w:tc>
        <w:tc>
          <w:tcPr>
            <w:tcW w:w="567" w:type="dxa"/>
            <w:tcBorders>
              <w:top w:val="nil"/>
              <w:left w:val="nil"/>
              <w:bottom w:val="single" w:sz="4" w:space="0" w:color="auto"/>
              <w:right w:val="single" w:sz="4" w:space="0" w:color="auto"/>
            </w:tcBorders>
            <w:shd w:val="clear" w:color="auto" w:fill="auto"/>
            <w:vAlign w:val="center"/>
            <w:hideMark/>
          </w:tcPr>
          <w:p w14:paraId="0FA217BE"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Đạt</w:t>
            </w:r>
          </w:p>
        </w:tc>
        <w:tc>
          <w:tcPr>
            <w:tcW w:w="567" w:type="dxa"/>
            <w:tcBorders>
              <w:top w:val="nil"/>
              <w:left w:val="nil"/>
              <w:bottom w:val="single" w:sz="4" w:space="0" w:color="auto"/>
              <w:right w:val="single" w:sz="4" w:space="0" w:color="auto"/>
            </w:tcBorders>
            <w:shd w:val="clear" w:color="auto" w:fill="auto"/>
            <w:vAlign w:val="center"/>
            <w:hideMark/>
          </w:tcPr>
          <w:p w14:paraId="5875882C"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84</w:t>
            </w:r>
          </w:p>
        </w:tc>
        <w:tc>
          <w:tcPr>
            <w:tcW w:w="567" w:type="dxa"/>
            <w:tcBorders>
              <w:top w:val="nil"/>
              <w:left w:val="nil"/>
              <w:bottom w:val="single" w:sz="4" w:space="0" w:color="auto"/>
              <w:right w:val="single" w:sz="4" w:space="0" w:color="auto"/>
            </w:tcBorders>
            <w:shd w:val="clear" w:color="auto" w:fill="auto"/>
            <w:vAlign w:val="center"/>
            <w:hideMark/>
          </w:tcPr>
          <w:p w14:paraId="2FF5EA02"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83</w:t>
            </w:r>
          </w:p>
        </w:tc>
        <w:tc>
          <w:tcPr>
            <w:tcW w:w="567" w:type="dxa"/>
            <w:tcBorders>
              <w:top w:val="nil"/>
              <w:left w:val="nil"/>
              <w:bottom w:val="single" w:sz="4" w:space="0" w:color="auto"/>
              <w:right w:val="single" w:sz="4" w:space="0" w:color="auto"/>
            </w:tcBorders>
            <w:shd w:val="clear" w:color="auto" w:fill="auto"/>
            <w:vAlign w:val="center"/>
            <w:hideMark/>
          </w:tcPr>
          <w:p w14:paraId="081F2965"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83</w:t>
            </w:r>
          </w:p>
        </w:tc>
        <w:tc>
          <w:tcPr>
            <w:tcW w:w="567" w:type="dxa"/>
            <w:tcBorders>
              <w:top w:val="nil"/>
              <w:left w:val="nil"/>
              <w:bottom w:val="single" w:sz="4" w:space="0" w:color="auto"/>
              <w:right w:val="single" w:sz="4" w:space="0" w:color="auto"/>
            </w:tcBorders>
            <w:shd w:val="clear" w:color="auto" w:fill="auto"/>
            <w:vAlign w:val="center"/>
            <w:hideMark/>
          </w:tcPr>
          <w:p w14:paraId="2E83B2ED"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0D740086" w14:textId="77777777" w:rsidR="00CA44BE" w:rsidRPr="00CA44BE" w:rsidRDefault="00CA44BE" w:rsidP="00CA44BE">
            <w:pPr>
              <w:jc w:val="center"/>
              <w:rPr>
                <w:rFonts w:ascii="Times New Roman" w:hAnsi="Times New Roman"/>
                <w:b/>
                <w:bCs/>
                <w:color w:val="000000"/>
                <w:sz w:val="18"/>
                <w:szCs w:val="18"/>
              </w:rPr>
            </w:pPr>
            <w:r w:rsidRPr="00CA44BE">
              <w:rPr>
                <w:rFonts w:ascii="Times New Roman" w:hAnsi="Times New Roman"/>
                <w:b/>
                <w:bCs/>
                <w:color w:val="000000"/>
                <w:sz w:val="18"/>
                <w:szCs w:val="18"/>
              </w:rPr>
              <w:t>83.33</w:t>
            </w:r>
          </w:p>
        </w:tc>
        <w:tc>
          <w:tcPr>
            <w:tcW w:w="567" w:type="dxa"/>
            <w:tcBorders>
              <w:top w:val="nil"/>
              <w:left w:val="nil"/>
              <w:bottom w:val="single" w:sz="4" w:space="0" w:color="auto"/>
              <w:right w:val="single" w:sz="4" w:space="0" w:color="auto"/>
            </w:tcBorders>
            <w:shd w:val="clear" w:color="auto" w:fill="auto"/>
            <w:vAlign w:val="center"/>
            <w:hideMark/>
          </w:tcPr>
          <w:p w14:paraId="3644C0AA" w14:textId="77777777" w:rsidR="00CA44BE" w:rsidRPr="00CA44BE" w:rsidRDefault="00CA44BE" w:rsidP="00B711C3">
            <w:pPr>
              <w:ind w:left="-109" w:right="-106"/>
              <w:jc w:val="center"/>
              <w:rPr>
                <w:rFonts w:ascii="Times New Roman" w:hAnsi="Times New Roman"/>
                <w:b/>
                <w:bCs/>
                <w:color w:val="FF0000"/>
                <w:sz w:val="18"/>
                <w:szCs w:val="18"/>
              </w:rPr>
            </w:pPr>
            <w:r w:rsidRPr="00CA44BE">
              <w:rPr>
                <w:rFonts w:ascii="Times New Roman" w:hAnsi="Times New Roman"/>
                <w:b/>
                <w:bCs/>
                <w:color w:val="FF0000"/>
                <w:sz w:val="18"/>
                <w:szCs w:val="18"/>
              </w:rPr>
              <w:t>ĐẠT</w:t>
            </w:r>
          </w:p>
        </w:tc>
      </w:tr>
      <w:tr w:rsidR="00CA44BE" w:rsidRPr="00CA44BE" w14:paraId="1CA91FFF" w14:textId="77777777" w:rsidTr="00B711C3">
        <w:trPr>
          <w:gridAfter w:val="1"/>
          <w:wAfter w:w="6" w:type="dxa"/>
          <w:trHeight w:val="51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3F1DF37" w14:textId="77777777" w:rsidR="00CA44BE" w:rsidRPr="00CA44BE" w:rsidRDefault="00CA44BE" w:rsidP="00CA44BE">
            <w:pPr>
              <w:jc w:val="center"/>
              <w:rPr>
                <w:rFonts w:ascii="Times New Roman" w:hAnsi="Times New Roman"/>
                <w:sz w:val="18"/>
                <w:szCs w:val="18"/>
              </w:rPr>
            </w:pPr>
            <w:r w:rsidRPr="00CA44BE">
              <w:rPr>
                <w:rFonts w:ascii="Times New Roman" w:hAnsi="Times New Roman"/>
                <w:sz w:val="18"/>
                <w:szCs w:val="18"/>
              </w:rPr>
              <w:t>03</w:t>
            </w:r>
          </w:p>
        </w:tc>
        <w:tc>
          <w:tcPr>
            <w:tcW w:w="425" w:type="dxa"/>
            <w:tcBorders>
              <w:top w:val="nil"/>
              <w:left w:val="nil"/>
              <w:bottom w:val="single" w:sz="4" w:space="0" w:color="auto"/>
              <w:right w:val="single" w:sz="4" w:space="0" w:color="auto"/>
            </w:tcBorders>
            <w:shd w:val="clear" w:color="auto" w:fill="auto"/>
            <w:noWrap/>
            <w:vAlign w:val="center"/>
            <w:hideMark/>
          </w:tcPr>
          <w:p w14:paraId="310D101B" w14:textId="77777777" w:rsidR="00CA44BE" w:rsidRPr="00CA44BE" w:rsidRDefault="00CA44BE" w:rsidP="00CA44BE">
            <w:pPr>
              <w:jc w:val="center"/>
              <w:rPr>
                <w:rFonts w:ascii="Times New Roman" w:hAnsi="Times New Roman"/>
                <w:b/>
                <w:bCs/>
                <w:color w:val="000000"/>
                <w:sz w:val="18"/>
                <w:szCs w:val="18"/>
              </w:rPr>
            </w:pPr>
            <w:r w:rsidRPr="00CA44BE">
              <w:rPr>
                <w:rFonts w:ascii="Times New Roman" w:hAnsi="Times New Roman"/>
                <w:b/>
                <w:bCs/>
                <w:color w:val="000000"/>
                <w:sz w:val="18"/>
                <w:szCs w:val="18"/>
              </w:rPr>
              <w:t>04</w:t>
            </w:r>
          </w:p>
        </w:tc>
        <w:tc>
          <w:tcPr>
            <w:tcW w:w="992" w:type="dxa"/>
            <w:tcBorders>
              <w:top w:val="nil"/>
              <w:left w:val="nil"/>
              <w:bottom w:val="single" w:sz="4" w:space="0" w:color="auto"/>
              <w:right w:val="single" w:sz="4" w:space="0" w:color="auto"/>
            </w:tcBorders>
            <w:shd w:val="clear" w:color="auto" w:fill="auto"/>
            <w:vAlign w:val="center"/>
            <w:hideMark/>
          </w:tcPr>
          <w:p w14:paraId="5D2FAE74" w14:textId="77777777" w:rsidR="00CA44BE" w:rsidRPr="00CA44BE" w:rsidRDefault="00CA44BE" w:rsidP="00CA44BE">
            <w:pPr>
              <w:rPr>
                <w:rFonts w:ascii="Times New Roman" w:hAnsi="Times New Roman"/>
                <w:color w:val="000000"/>
                <w:sz w:val="18"/>
                <w:szCs w:val="18"/>
              </w:rPr>
            </w:pPr>
            <w:r w:rsidRPr="00CA44BE">
              <w:rPr>
                <w:rFonts w:ascii="Times New Roman" w:hAnsi="Times New Roman"/>
                <w:color w:val="000000"/>
                <w:sz w:val="18"/>
                <w:szCs w:val="18"/>
              </w:rPr>
              <w:t>Nguyễn Đình Nhân</w:t>
            </w:r>
          </w:p>
        </w:tc>
        <w:tc>
          <w:tcPr>
            <w:tcW w:w="709" w:type="dxa"/>
            <w:tcBorders>
              <w:top w:val="nil"/>
              <w:left w:val="nil"/>
              <w:bottom w:val="single" w:sz="4" w:space="0" w:color="auto"/>
              <w:right w:val="single" w:sz="4" w:space="0" w:color="auto"/>
            </w:tcBorders>
            <w:shd w:val="clear" w:color="auto" w:fill="auto"/>
            <w:vAlign w:val="center"/>
            <w:hideMark/>
          </w:tcPr>
          <w:p w14:paraId="09447F65"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19/01/1990</w:t>
            </w:r>
          </w:p>
        </w:tc>
        <w:tc>
          <w:tcPr>
            <w:tcW w:w="482" w:type="dxa"/>
            <w:tcBorders>
              <w:top w:val="nil"/>
              <w:left w:val="nil"/>
              <w:bottom w:val="single" w:sz="4" w:space="0" w:color="auto"/>
              <w:right w:val="single" w:sz="4" w:space="0" w:color="auto"/>
            </w:tcBorders>
            <w:shd w:val="clear" w:color="auto" w:fill="auto"/>
            <w:vAlign w:val="center"/>
            <w:hideMark/>
          </w:tcPr>
          <w:p w14:paraId="23D804B5"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 </w:t>
            </w:r>
          </w:p>
        </w:tc>
        <w:tc>
          <w:tcPr>
            <w:tcW w:w="1644" w:type="dxa"/>
            <w:tcBorders>
              <w:top w:val="nil"/>
              <w:left w:val="nil"/>
              <w:bottom w:val="single" w:sz="4" w:space="0" w:color="auto"/>
              <w:right w:val="single" w:sz="4" w:space="0" w:color="auto"/>
            </w:tcBorders>
            <w:shd w:val="clear" w:color="auto" w:fill="auto"/>
            <w:vAlign w:val="center"/>
            <w:hideMark/>
          </w:tcPr>
          <w:p w14:paraId="31396461" w14:textId="77777777" w:rsidR="00CA44BE" w:rsidRPr="00CA44BE" w:rsidRDefault="00CA44BE" w:rsidP="002F3B41">
            <w:pPr>
              <w:ind w:left="-119" w:right="-112"/>
              <w:jc w:val="center"/>
              <w:rPr>
                <w:rFonts w:ascii="Times New Roman" w:hAnsi="Times New Roman"/>
                <w:color w:val="000000"/>
                <w:sz w:val="18"/>
                <w:szCs w:val="18"/>
              </w:rPr>
            </w:pPr>
            <w:r w:rsidRPr="00CA44BE">
              <w:rPr>
                <w:rFonts w:ascii="Times New Roman" w:hAnsi="Times New Roman"/>
                <w:color w:val="000000"/>
                <w:sz w:val="18"/>
                <w:szCs w:val="18"/>
              </w:rPr>
              <w:t>ấp Tân Phong, xã Tân Hội, thị xã Cai Lậy, tỉnh Tiền Giang</w:t>
            </w:r>
          </w:p>
        </w:tc>
        <w:tc>
          <w:tcPr>
            <w:tcW w:w="992" w:type="dxa"/>
            <w:tcBorders>
              <w:top w:val="nil"/>
              <w:left w:val="nil"/>
              <w:bottom w:val="single" w:sz="4" w:space="0" w:color="auto"/>
              <w:right w:val="single" w:sz="4" w:space="0" w:color="auto"/>
            </w:tcBorders>
            <w:shd w:val="clear" w:color="auto" w:fill="auto"/>
            <w:vAlign w:val="center"/>
            <w:hideMark/>
          </w:tcPr>
          <w:p w14:paraId="01CCA1CD"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Kỹ sư Kỹ thuật tàu thủy</w:t>
            </w:r>
          </w:p>
        </w:tc>
        <w:tc>
          <w:tcPr>
            <w:tcW w:w="567" w:type="dxa"/>
            <w:tcBorders>
              <w:top w:val="nil"/>
              <w:left w:val="nil"/>
              <w:bottom w:val="single" w:sz="4" w:space="0" w:color="auto"/>
              <w:right w:val="single" w:sz="4" w:space="0" w:color="auto"/>
            </w:tcBorders>
            <w:shd w:val="clear" w:color="auto" w:fill="auto"/>
            <w:vAlign w:val="center"/>
            <w:hideMark/>
          </w:tcPr>
          <w:p w14:paraId="2267F0AB"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Đạt</w:t>
            </w:r>
          </w:p>
        </w:tc>
        <w:tc>
          <w:tcPr>
            <w:tcW w:w="567" w:type="dxa"/>
            <w:tcBorders>
              <w:top w:val="nil"/>
              <w:left w:val="nil"/>
              <w:bottom w:val="single" w:sz="4" w:space="0" w:color="auto"/>
              <w:right w:val="single" w:sz="4" w:space="0" w:color="auto"/>
            </w:tcBorders>
            <w:shd w:val="clear" w:color="auto" w:fill="auto"/>
            <w:vAlign w:val="center"/>
            <w:hideMark/>
          </w:tcPr>
          <w:p w14:paraId="088896A2"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85</w:t>
            </w:r>
          </w:p>
        </w:tc>
        <w:tc>
          <w:tcPr>
            <w:tcW w:w="567" w:type="dxa"/>
            <w:tcBorders>
              <w:top w:val="nil"/>
              <w:left w:val="nil"/>
              <w:bottom w:val="single" w:sz="4" w:space="0" w:color="auto"/>
              <w:right w:val="single" w:sz="4" w:space="0" w:color="auto"/>
            </w:tcBorders>
            <w:shd w:val="clear" w:color="auto" w:fill="auto"/>
            <w:vAlign w:val="center"/>
            <w:hideMark/>
          </w:tcPr>
          <w:p w14:paraId="7B078C68"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80</w:t>
            </w:r>
          </w:p>
        </w:tc>
        <w:tc>
          <w:tcPr>
            <w:tcW w:w="567" w:type="dxa"/>
            <w:tcBorders>
              <w:top w:val="nil"/>
              <w:left w:val="nil"/>
              <w:bottom w:val="single" w:sz="4" w:space="0" w:color="auto"/>
              <w:right w:val="single" w:sz="4" w:space="0" w:color="auto"/>
            </w:tcBorders>
            <w:shd w:val="clear" w:color="auto" w:fill="auto"/>
            <w:vAlign w:val="center"/>
            <w:hideMark/>
          </w:tcPr>
          <w:p w14:paraId="6BA25D87"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84</w:t>
            </w:r>
          </w:p>
        </w:tc>
        <w:tc>
          <w:tcPr>
            <w:tcW w:w="567" w:type="dxa"/>
            <w:tcBorders>
              <w:top w:val="nil"/>
              <w:left w:val="nil"/>
              <w:bottom w:val="single" w:sz="4" w:space="0" w:color="auto"/>
              <w:right w:val="single" w:sz="4" w:space="0" w:color="auto"/>
            </w:tcBorders>
            <w:shd w:val="clear" w:color="auto" w:fill="auto"/>
            <w:vAlign w:val="center"/>
            <w:hideMark/>
          </w:tcPr>
          <w:p w14:paraId="4EEAE5AD"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2479EB67" w14:textId="77777777" w:rsidR="00CA44BE" w:rsidRPr="00CA44BE" w:rsidRDefault="00CA44BE" w:rsidP="00CA44BE">
            <w:pPr>
              <w:jc w:val="center"/>
              <w:rPr>
                <w:rFonts w:ascii="Times New Roman" w:hAnsi="Times New Roman"/>
                <w:b/>
                <w:bCs/>
                <w:color w:val="000000"/>
                <w:sz w:val="18"/>
                <w:szCs w:val="18"/>
              </w:rPr>
            </w:pPr>
            <w:r w:rsidRPr="00CA44BE">
              <w:rPr>
                <w:rFonts w:ascii="Times New Roman" w:hAnsi="Times New Roman"/>
                <w:b/>
                <w:bCs/>
                <w:color w:val="000000"/>
                <w:sz w:val="18"/>
                <w:szCs w:val="18"/>
              </w:rPr>
              <w:t>83.00</w:t>
            </w:r>
          </w:p>
        </w:tc>
        <w:tc>
          <w:tcPr>
            <w:tcW w:w="567" w:type="dxa"/>
            <w:tcBorders>
              <w:top w:val="nil"/>
              <w:left w:val="nil"/>
              <w:bottom w:val="single" w:sz="4" w:space="0" w:color="auto"/>
              <w:right w:val="single" w:sz="4" w:space="0" w:color="auto"/>
            </w:tcBorders>
            <w:shd w:val="clear" w:color="auto" w:fill="auto"/>
            <w:vAlign w:val="center"/>
            <w:hideMark/>
          </w:tcPr>
          <w:p w14:paraId="744881D1" w14:textId="77777777" w:rsidR="00CA44BE" w:rsidRPr="00CA44BE" w:rsidRDefault="00CA44BE" w:rsidP="00B711C3">
            <w:pPr>
              <w:ind w:left="-109" w:right="-106"/>
              <w:jc w:val="center"/>
              <w:rPr>
                <w:rFonts w:ascii="Times New Roman" w:hAnsi="Times New Roman"/>
                <w:b/>
                <w:bCs/>
                <w:color w:val="FF0000"/>
                <w:sz w:val="18"/>
                <w:szCs w:val="18"/>
              </w:rPr>
            </w:pPr>
            <w:r w:rsidRPr="00CA44BE">
              <w:rPr>
                <w:rFonts w:ascii="Times New Roman" w:hAnsi="Times New Roman"/>
                <w:b/>
                <w:bCs/>
                <w:color w:val="FF0000"/>
                <w:sz w:val="18"/>
                <w:szCs w:val="18"/>
              </w:rPr>
              <w:t>ĐẠT</w:t>
            </w:r>
          </w:p>
        </w:tc>
      </w:tr>
      <w:tr w:rsidR="00CA44BE" w:rsidRPr="00CA44BE" w14:paraId="593011B3" w14:textId="77777777" w:rsidTr="00B711C3">
        <w:trPr>
          <w:gridAfter w:val="1"/>
          <w:wAfter w:w="6" w:type="dxa"/>
          <w:trHeight w:val="7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3D30DC" w14:textId="77777777" w:rsidR="00CA44BE" w:rsidRPr="00CA44BE" w:rsidRDefault="00CA44BE" w:rsidP="00CA44BE">
            <w:pPr>
              <w:jc w:val="center"/>
              <w:rPr>
                <w:rFonts w:ascii="Times New Roman" w:hAnsi="Times New Roman"/>
                <w:sz w:val="18"/>
                <w:szCs w:val="18"/>
              </w:rPr>
            </w:pPr>
            <w:r w:rsidRPr="00CA44BE">
              <w:rPr>
                <w:rFonts w:ascii="Times New Roman" w:hAnsi="Times New Roman"/>
                <w:sz w:val="18"/>
                <w:szCs w:val="18"/>
              </w:rPr>
              <w:lastRenderedPageBreak/>
              <w:t>04</w:t>
            </w:r>
          </w:p>
        </w:tc>
        <w:tc>
          <w:tcPr>
            <w:tcW w:w="425" w:type="dxa"/>
            <w:tcBorders>
              <w:top w:val="nil"/>
              <w:left w:val="nil"/>
              <w:bottom w:val="single" w:sz="4" w:space="0" w:color="auto"/>
              <w:right w:val="single" w:sz="4" w:space="0" w:color="auto"/>
            </w:tcBorders>
            <w:shd w:val="clear" w:color="auto" w:fill="auto"/>
            <w:noWrap/>
            <w:vAlign w:val="center"/>
            <w:hideMark/>
          </w:tcPr>
          <w:p w14:paraId="09883CBF" w14:textId="77777777" w:rsidR="00CA44BE" w:rsidRPr="00CA44BE" w:rsidRDefault="00CA44BE" w:rsidP="00CA44BE">
            <w:pPr>
              <w:jc w:val="center"/>
              <w:rPr>
                <w:rFonts w:ascii="Times New Roman" w:hAnsi="Times New Roman"/>
                <w:b/>
                <w:bCs/>
                <w:color w:val="000000"/>
                <w:sz w:val="18"/>
                <w:szCs w:val="18"/>
              </w:rPr>
            </w:pPr>
            <w:r w:rsidRPr="00CA44BE">
              <w:rPr>
                <w:rFonts w:ascii="Times New Roman" w:hAnsi="Times New Roman"/>
                <w:b/>
                <w:bCs/>
                <w:color w:val="000000"/>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14:paraId="4A8F102D" w14:textId="77777777" w:rsidR="00CA44BE" w:rsidRPr="00CA44BE" w:rsidRDefault="00CA44BE" w:rsidP="00CA44BE">
            <w:pPr>
              <w:rPr>
                <w:rFonts w:ascii="Times New Roman" w:hAnsi="Times New Roman"/>
                <w:color w:val="000000"/>
                <w:sz w:val="18"/>
                <w:szCs w:val="18"/>
              </w:rPr>
            </w:pPr>
            <w:r w:rsidRPr="00CA44BE">
              <w:rPr>
                <w:rFonts w:ascii="Times New Roman" w:hAnsi="Times New Roman"/>
                <w:color w:val="000000"/>
                <w:sz w:val="18"/>
                <w:szCs w:val="18"/>
              </w:rPr>
              <w:t>Hoàng Văn Ngợi</w:t>
            </w:r>
          </w:p>
        </w:tc>
        <w:tc>
          <w:tcPr>
            <w:tcW w:w="709" w:type="dxa"/>
            <w:tcBorders>
              <w:top w:val="nil"/>
              <w:left w:val="nil"/>
              <w:bottom w:val="single" w:sz="4" w:space="0" w:color="auto"/>
              <w:right w:val="single" w:sz="4" w:space="0" w:color="auto"/>
            </w:tcBorders>
            <w:shd w:val="clear" w:color="auto" w:fill="auto"/>
            <w:vAlign w:val="center"/>
            <w:hideMark/>
          </w:tcPr>
          <w:p w14:paraId="6D6C6F4D"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20/10/1989</w:t>
            </w:r>
          </w:p>
        </w:tc>
        <w:tc>
          <w:tcPr>
            <w:tcW w:w="482" w:type="dxa"/>
            <w:tcBorders>
              <w:top w:val="nil"/>
              <w:left w:val="nil"/>
              <w:bottom w:val="single" w:sz="4" w:space="0" w:color="auto"/>
              <w:right w:val="single" w:sz="4" w:space="0" w:color="auto"/>
            </w:tcBorders>
            <w:shd w:val="clear" w:color="auto" w:fill="auto"/>
            <w:vAlign w:val="center"/>
            <w:hideMark/>
          </w:tcPr>
          <w:p w14:paraId="73F6DED2"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 </w:t>
            </w:r>
          </w:p>
        </w:tc>
        <w:tc>
          <w:tcPr>
            <w:tcW w:w="1644" w:type="dxa"/>
            <w:tcBorders>
              <w:top w:val="nil"/>
              <w:left w:val="nil"/>
              <w:bottom w:val="single" w:sz="4" w:space="0" w:color="auto"/>
              <w:right w:val="single" w:sz="4" w:space="0" w:color="auto"/>
            </w:tcBorders>
            <w:shd w:val="clear" w:color="auto" w:fill="auto"/>
            <w:vAlign w:val="center"/>
            <w:hideMark/>
          </w:tcPr>
          <w:p w14:paraId="60CF163F" w14:textId="77777777" w:rsidR="00CA44BE" w:rsidRPr="00CA44BE" w:rsidRDefault="00CA44BE" w:rsidP="002F3B41">
            <w:pPr>
              <w:ind w:left="-91" w:right="-112"/>
              <w:jc w:val="center"/>
              <w:rPr>
                <w:rFonts w:ascii="Times New Roman" w:hAnsi="Times New Roman"/>
                <w:color w:val="000000"/>
                <w:sz w:val="18"/>
                <w:szCs w:val="18"/>
              </w:rPr>
            </w:pPr>
            <w:r w:rsidRPr="00CA44BE">
              <w:rPr>
                <w:rFonts w:ascii="Times New Roman" w:hAnsi="Times New Roman"/>
                <w:color w:val="000000"/>
                <w:sz w:val="18"/>
                <w:szCs w:val="18"/>
              </w:rPr>
              <w:t>Xóm Nam Tiến, xã An Hòa, huyện Quỳnh Lưu, tỉnh Nghệ An</w:t>
            </w:r>
          </w:p>
        </w:tc>
        <w:tc>
          <w:tcPr>
            <w:tcW w:w="992" w:type="dxa"/>
            <w:tcBorders>
              <w:top w:val="nil"/>
              <w:left w:val="nil"/>
              <w:bottom w:val="single" w:sz="4" w:space="0" w:color="auto"/>
              <w:right w:val="single" w:sz="4" w:space="0" w:color="auto"/>
            </w:tcBorders>
            <w:shd w:val="clear" w:color="auto" w:fill="auto"/>
            <w:vAlign w:val="center"/>
            <w:hideMark/>
          </w:tcPr>
          <w:p w14:paraId="039567C0"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Kỹ sư Kỹ thuật tàu thủy</w:t>
            </w:r>
          </w:p>
        </w:tc>
        <w:tc>
          <w:tcPr>
            <w:tcW w:w="567" w:type="dxa"/>
            <w:tcBorders>
              <w:top w:val="nil"/>
              <w:left w:val="nil"/>
              <w:bottom w:val="single" w:sz="4" w:space="0" w:color="auto"/>
              <w:right w:val="single" w:sz="4" w:space="0" w:color="auto"/>
            </w:tcBorders>
            <w:shd w:val="clear" w:color="auto" w:fill="auto"/>
            <w:vAlign w:val="center"/>
            <w:hideMark/>
          </w:tcPr>
          <w:p w14:paraId="15B9E3B4"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Đạt</w:t>
            </w:r>
          </w:p>
        </w:tc>
        <w:tc>
          <w:tcPr>
            <w:tcW w:w="567" w:type="dxa"/>
            <w:tcBorders>
              <w:top w:val="nil"/>
              <w:left w:val="nil"/>
              <w:bottom w:val="single" w:sz="4" w:space="0" w:color="auto"/>
              <w:right w:val="single" w:sz="4" w:space="0" w:color="auto"/>
            </w:tcBorders>
            <w:shd w:val="clear" w:color="auto" w:fill="auto"/>
            <w:vAlign w:val="center"/>
            <w:hideMark/>
          </w:tcPr>
          <w:p w14:paraId="176137A6"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14:paraId="07A0AB2F"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14:paraId="39D3CF50"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14:paraId="0DC51478" w14:textId="77777777" w:rsidR="00CA44BE" w:rsidRPr="00CA44BE" w:rsidRDefault="00CA44BE" w:rsidP="00CA44BE">
            <w:pPr>
              <w:jc w:val="center"/>
              <w:rPr>
                <w:rFonts w:ascii="Times New Roman" w:hAnsi="Times New Roman"/>
                <w:color w:val="000000"/>
                <w:sz w:val="18"/>
                <w:szCs w:val="18"/>
              </w:rPr>
            </w:pPr>
            <w:r w:rsidRPr="00CA44BE">
              <w:rPr>
                <w:rFonts w:ascii="Times New Roman" w:hAnsi="Times New Roman"/>
                <w:color w:val="00000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5CAF025A" w14:textId="77777777" w:rsidR="00CA44BE" w:rsidRPr="00CA44BE" w:rsidRDefault="00CA44BE" w:rsidP="00CA44BE">
            <w:pPr>
              <w:jc w:val="center"/>
              <w:rPr>
                <w:rFonts w:ascii="Times New Roman" w:hAnsi="Times New Roman"/>
                <w:b/>
                <w:bCs/>
                <w:color w:val="000000"/>
                <w:sz w:val="18"/>
                <w:szCs w:val="18"/>
              </w:rPr>
            </w:pPr>
            <w:r w:rsidRPr="00CA44BE">
              <w:rPr>
                <w:rFonts w:ascii="Times New Roman" w:hAnsi="Times New Roman"/>
                <w:b/>
                <w:bCs/>
                <w:color w:val="000000"/>
                <w:sz w:val="18"/>
                <w:szCs w:val="18"/>
              </w:rPr>
              <w:t>Vắng</w:t>
            </w:r>
          </w:p>
        </w:tc>
        <w:tc>
          <w:tcPr>
            <w:tcW w:w="567" w:type="dxa"/>
            <w:tcBorders>
              <w:top w:val="nil"/>
              <w:left w:val="nil"/>
              <w:bottom w:val="single" w:sz="4" w:space="0" w:color="auto"/>
              <w:right w:val="single" w:sz="4" w:space="0" w:color="auto"/>
            </w:tcBorders>
            <w:shd w:val="clear" w:color="auto" w:fill="auto"/>
            <w:vAlign w:val="center"/>
            <w:hideMark/>
          </w:tcPr>
          <w:p w14:paraId="40FA30D4" w14:textId="77777777" w:rsidR="00CA44BE" w:rsidRPr="00CA44BE" w:rsidRDefault="00CA44BE" w:rsidP="00DB0EA2">
            <w:pPr>
              <w:ind w:left="-68" w:right="-109"/>
              <w:jc w:val="center"/>
              <w:rPr>
                <w:rFonts w:ascii="Times New Roman" w:hAnsi="Times New Roman"/>
                <w:b/>
                <w:bCs/>
                <w:color w:val="FF0000"/>
                <w:sz w:val="18"/>
                <w:szCs w:val="18"/>
              </w:rPr>
            </w:pPr>
            <w:r w:rsidRPr="00CA44BE">
              <w:rPr>
                <w:rFonts w:ascii="Times New Roman" w:hAnsi="Times New Roman"/>
                <w:b/>
                <w:bCs/>
                <w:color w:val="FF0000"/>
                <w:sz w:val="18"/>
                <w:szCs w:val="18"/>
              </w:rPr>
              <w:t>Hỏng</w:t>
            </w:r>
          </w:p>
        </w:tc>
      </w:tr>
    </w:tbl>
    <w:p w14:paraId="05209FE5" w14:textId="7CB725C0" w:rsidR="002F3B41" w:rsidRPr="002F3B41" w:rsidRDefault="002F3B41" w:rsidP="002F3B41">
      <w:pPr>
        <w:spacing w:before="120" w:after="120" w:line="264" w:lineRule="auto"/>
        <w:ind w:firstLine="720"/>
        <w:jc w:val="both"/>
        <w:rPr>
          <w:rFonts w:ascii="Times New Roman" w:hAnsi="Times New Roman"/>
          <w:b/>
          <w:bCs/>
        </w:rPr>
      </w:pPr>
      <w:r w:rsidRPr="002F3B41">
        <w:rPr>
          <w:rFonts w:ascii="Times New Roman" w:hAnsi="Times New Roman"/>
          <w:b/>
          <w:bCs/>
        </w:rPr>
        <w:t>2. Hoàn thiện hồ sơ tuyển dụng</w:t>
      </w:r>
    </w:p>
    <w:p w14:paraId="419711A6" w14:textId="51F0279E" w:rsidR="00DB0EA2" w:rsidRDefault="002F3B41" w:rsidP="002F3B41">
      <w:pPr>
        <w:spacing w:before="120" w:after="120" w:line="264" w:lineRule="auto"/>
        <w:ind w:firstLine="720"/>
        <w:jc w:val="both"/>
        <w:rPr>
          <w:rFonts w:ascii="Times New Roman" w:hAnsi="Times New Roman"/>
        </w:rPr>
      </w:pPr>
      <w:r>
        <w:rPr>
          <w:rFonts w:ascii="Times New Roman" w:hAnsi="Times New Roman"/>
        </w:rPr>
        <w:t xml:space="preserve">a) </w:t>
      </w:r>
      <w:r w:rsidR="00DB0EA2">
        <w:rPr>
          <w:rFonts w:ascii="Times New Roman" w:hAnsi="Times New Roman"/>
        </w:rPr>
        <w:t>Trong thời hạn 30 ngày, kể từ khi nhận được thông báo kết quả trúng tuyển này, đề nghị các thí sinh trúng tuyển đến Sở Giao thông vận tải tỉnh Hậu Giang (Địa chỉ: Số 01, Đường Điện Biên Phủ, khu vực 4, Phường V, thành phố Vị Thanh, tỉnh Hậu Giang</w:t>
      </w:r>
      <w:r>
        <w:rPr>
          <w:rFonts w:ascii="Times New Roman" w:hAnsi="Times New Roman"/>
        </w:rPr>
        <w:t>; S</w:t>
      </w:r>
      <w:r w:rsidRPr="00DB0EA2">
        <w:rPr>
          <w:rFonts w:ascii="Times New Roman" w:hAnsi="Times New Roman"/>
          <w:szCs w:val="28"/>
        </w:rPr>
        <w:t>ố điện thoại: 02933.878.979</w:t>
      </w:r>
      <w:r w:rsidR="00DB0EA2">
        <w:rPr>
          <w:rFonts w:ascii="Times New Roman" w:hAnsi="Times New Roman"/>
        </w:rPr>
        <w:t>) để hoàn thiện hồ sơ tuyển dụng. Hồ sơ tuyển dụng gồm có:</w:t>
      </w:r>
    </w:p>
    <w:p w14:paraId="62647D88" w14:textId="42278EB6" w:rsidR="00DB0EA2" w:rsidRDefault="002F3B41" w:rsidP="002F3B41">
      <w:pPr>
        <w:spacing w:before="120" w:after="120" w:line="264" w:lineRule="auto"/>
        <w:ind w:firstLine="720"/>
        <w:jc w:val="both"/>
        <w:rPr>
          <w:rFonts w:ascii="Times New Roman" w:hAnsi="Times New Roman"/>
        </w:rPr>
      </w:pPr>
      <w:r>
        <w:rPr>
          <w:rFonts w:ascii="Times New Roman" w:hAnsi="Times New Roman"/>
        </w:rPr>
        <w:t>-</w:t>
      </w:r>
      <w:r w:rsidR="00DB0EA2" w:rsidRPr="00DB0EA2">
        <w:rPr>
          <w:rFonts w:ascii="Times New Roman" w:hAnsi="Times New Roman"/>
        </w:rPr>
        <w:t xml:space="preserve"> Bản sao văn bằng, chứng chỉ theo yêu cầu của vị trí việc làm dự tuyển, chứng nhận đối tượng ưu tiên (nếu có)</w:t>
      </w:r>
    </w:p>
    <w:p w14:paraId="5585866B" w14:textId="169647FB" w:rsidR="00DB0EA2" w:rsidRPr="00DB0EA2" w:rsidRDefault="00DB0EA2" w:rsidP="002F3B41">
      <w:pPr>
        <w:spacing w:before="120" w:after="120" w:line="264" w:lineRule="auto"/>
        <w:ind w:firstLine="720"/>
        <w:jc w:val="both"/>
        <w:rPr>
          <w:rFonts w:ascii="Times New Roman" w:hAnsi="Times New Roman"/>
          <w:i/>
          <w:iCs/>
        </w:rPr>
      </w:pPr>
      <w:r w:rsidRPr="002F3B41">
        <w:rPr>
          <w:rFonts w:ascii="Times New Roman" w:hAnsi="Times New Roman"/>
          <w:b/>
          <w:bCs/>
          <w:i/>
          <w:iCs/>
          <w:u w:val="single"/>
        </w:rPr>
        <w:t>Ghi chú:</w:t>
      </w:r>
      <w:r w:rsidRPr="00DB0EA2">
        <w:rPr>
          <w:rFonts w:ascii="Times New Roman" w:hAnsi="Times New Roman"/>
          <w:i/>
          <w:iCs/>
        </w:rPr>
        <w:t xml:space="preserve"> Các văn bằng, chứng chỉ phải được phô tô công chứng theo quy định.</w:t>
      </w:r>
    </w:p>
    <w:p w14:paraId="1D6C84C5" w14:textId="0471479C" w:rsidR="00DB0EA2" w:rsidRPr="00DB0EA2" w:rsidRDefault="002F3B41" w:rsidP="002F3B41">
      <w:pPr>
        <w:spacing w:before="120" w:after="120" w:line="264" w:lineRule="auto"/>
        <w:ind w:firstLine="720"/>
        <w:jc w:val="both"/>
        <w:rPr>
          <w:rFonts w:ascii="Times New Roman" w:hAnsi="Times New Roman"/>
        </w:rPr>
      </w:pPr>
      <w:r>
        <w:rPr>
          <w:rFonts w:ascii="Times New Roman" w:hAnsi="Times New Roman"/>
        </w:rPr>
        <w:t>-</w:t>
      </w:r>
      <w:r w:rsidR="00DB0EA2" w:rsidRPr="00DB0EA2">
        <w:rPr>
          <w:rFonts w:ascii="Times New Roman" w:hAnsi="Times New Roman"/>
        </w:rPr>
        <w:t xml:space="preserve"> Phiếu lý lịch tư pháp </w:t>
      </w:r>
      <w:r w:rsidR="00DB0EA2" w:rsidRPr="00DB0EA2">
        <w:rPr>
          <w:rFonts w:ascii="Times New Roman" w:hAnsi="Times New Roman"/>
          <w:b/>
          <w:bCs/>
        </w:rPr>
        <w:t>số 1</w:t>
      </w:r>
      <w:r w:rsidR="00DB0EA2">
        <w:rPr>
          <w:rFonts w:ascii="Times New Roman" w:hAnsi="Times New Roman"/>
        </w:rPr>
        <w:t xml:space="preserve"> </w:t>
      </w:r>
      <w:r w:rsidR="00DB0EA2" w:rsidRPr="00DB0EA2">
        <w:rPr>
          <w:rFonts w:ascii="Times New Roman" w:hAnsi="Times New Roman"/>
        </w:rPr>
        <w:t>do cơ quan có thẩm quyền cấp.</w:t>
      </w:r>
    </w:p>
    <w:p w14:paraId="672E453E" w14:textId="59844118" w:rsidR="00DB0EA2" w:rsidRPr="00DB0EA2" w:rsidRDefault="002F3B41" w:rsidP="002F3B41">
      <w:pPr>
        <w:spacing w:before="120" w:after="120" w:line="264" w:lineRule="auto"/>
        <w:ind w:firstLine="720"/>
        <w:jc w:val="both"/>
        <w:rPr>
          <w:rFonts w:ascii="Times New Roman" w:hAnsi="Times New Roman"/>
        </w:rPr>
      </w:pPr>
      <w:bookmarkStart w:id="0" w:name="khoan_2_17"/>
      <w:r>
        <w:rPr>
          <w:rFonts w:ascii="Times New Roman" w:hAnsi="Times New Roman"/>
        </w:rPr>
        <w:t>b)</w:t>
      </w:r>
      <w:r w:rsidR="00DB0EA2" w:rsidRPr="00DB0EA2">
        <w:rPr>
          <w:rFonts w:ascii="Times New Roman" w:hAnsi="Times New Roman"/>
        </w:rPr>
        <w:t xml:space="preserve"> Trường hợp </w:t>
      </w:r>
      <w:r w:rsidR="00EA42DE">
        <w:rPr>
          <w:rFonts w:ascii="Times New Roman" w:hAnsi="Times New Roman"/>
        </w:rPr>
        <w:t>thí sinh dự thi</w:t>
      </w:r>
      <w:r w:rsidR="00DB0EA2" w:rsidRPr="00DB0EA2">
        <w:rPr>
          <w:rFonts w:ascii="Times New Roman" w:hAnsi="Times New Roman"/>
        </w:rPr>
        <w:t xml:space="preserve">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w:t>
      </w:r>
      <w:r w:rsidR="006155CD">
        <w:rPr>
          <w:rFonts w:ascii="Times New Roman" w:hAnsi="Times New Roman"/>
        </w:rPr>
        <w:t>Hội đồng tuyển dụng viên chức năm 2024 sẽ báo cáo Giám đốc Sở</w:t>
      </w:r>
      <w:r w:rsidR="00DB0EA2" w:rsidRPr="00DB0EA2">
        <w:rPr>
          <w:rFonts w:ascii="Times New Roman" w:hAnsi="Times New Roman"/>
        </w:rPr>
        <w:t xml:space="preserve"> ra quyết định hủy kết quả trúng tuyển</w:t>
      </w:r>
      <w:bookmarkEnd w:id="0"/>
      <w:r w:rsidR="006155CD">
        <w:rPr>
          <w:rFonts w:ascii="Times New Roman" w:hAnsi="Times New Roman"/>
        </w:rPr>
        <w:t xml:space="preserve"> theo quy định.</w:t>
      </w:r>
    </w:p>
    <w:p w14:paraId="6EED166A" w14:textId="7B17DA7D" w:rsidR="002F3B41" w:rsidRPr="00DB0EA2" w:rsidRDefault="002F3B41" w:rsidP="00EA42DE">
      <w:pPr>
        <w:spacing w:before="120" w:after="240" w:line="264" w:lineRule="auto"/>
        <w:ind w:firstLine="720"/>
        <w:jc w:val="both"/>
        <w:rPr>
          <w:rFonts w:ascii="Times New Roman" w:hAnsi="Times New Roman"/>
          <w:szCs w:val="28"/>
        </w:rPr>
      </w:pPr>
      <w:r w:rsidRPr="00DB0EA2">
        <w:rPr>
          <w:rFonts w:ascii="Times New Roman" w:hAnsi="Times New Roman"/>
          <w:spacing w:val="-4"/>
        </w:rPr>
        <w:t xml:space="preserve">Hội đồng </w:t>
      </w:r>
      <w:r>
        <w:rPr>
          <w:rFonts w:ascii="Times New Roman" w:hAnsi="Times New Roman"/>
          <w:spacing w:val="-4"/>
        </w:rPr>
        <w:t>tuyển dụng (</w:t>
      </w:r>
      <w:r w:rsidRPr="00DB0EA2">
        <w:rPr>
          <w:rFonts w:ascii="Times New Roman" w:hAnsi="Times New Roman"/>
          <w:spacing w:val="-4"/>
        </w:rPr>
        <w:t>xét tuyển</w:t>
      </w:r>
      <w:r>
        <w:rPr>
          <w:rFonts w:ascii="Times New Roman" w:hAnsi="Times New Roman"/>
          <w:spacing w:val="-4"/>
        </w:rPr>
        <w:t>)</w:t>
      </w:r>
      <w:r w:rsidRPr="00DB0EA2">
        <w:rPr>
          <w:rFonts w:ascii="Times New Roman" w:hAnsi="Times New Roman"/>
          <w:spacing w:val="-4"/>
        </w:rPr>
        <w:t xml:space="preserve"> viên chức </w:t>
      </w:r>
      <w:r>
        <w:rPr>
          <w:rFonts w:ascii="Times New Roman" w:hAnsi="Times New Roman"/>
          <w:spacing w:val="-4"/>
        </w:rPr>
        <w:t xml:space="preserve">năm 2024 </w:t>
      </w:r>
      <w:r w:rsidRPr="00DB0EA2">
        <w:rPr>
          <w:rFonts w:ascii="Times New Roman" w:hAnsi="Times New Roman"/>
          <w:spacing w:val="-4"/>
        </w:rPr>
        <w:t>trân trọng thông báo</w:t>
      </w:r>
      <w:r>
        <w:rPr>
          <w:rFonts w:ascii="Times New Roman" w:hAnsi="Times New Roman"/>
          <w:spacing w:val="-4"/>
        </w:rPr>
        <w:t xml:space="preserve"> kết quả xét tuyển năm 2024 của </w:t>
      </w:r>
      <w:r w:rsidRPr="00DB0EA2">
        <w:rPr>
          <w:rFonts w:ascii="Times New Roman" w:hAnsi="Times New Roman"/>
          <w:spacing w:val="-4"/>
        </w:rPr>
        <w:t xml:space="preserve">Sở Giao thông vận tải </w:t>
      </w:r>
      <w:r>
        <w:rPr>
          <w:rFonts w:ascii="Times New Roman" w:hAnsi="Times New Roman"/>
          <w:spacing w:val="-4"/>
        </w:rPr>
        <w:t>tỉnh Hậu Giang</w:t>
      </w:r>
      <w:r w:rsidRPr="00DB0EA2">
        <w:rPr>
          <w:rFonts w:ascii="Times New Roman" w:hAnsi="Times New Roman"/>
          <w:spacing w:val="-4"/>
        </w:rPr>
        <w:t>./.</w:t>
      </w:r>
    </w:p>
    <w:tbl>
      <w:tblPr>
        <w:tblW w:w="0" w:type="auto"/>
        <w:tblLook w:val="04A0" w:firstRow="1" w:lastRow="0" w:firstColumn="1" w:lastColumn="0" w:noHBand="0" w:noVBand="1"/>
      </w:tblPr>
      <w:tblGrid>
        <w:gridCol w:w="4523"/>
        <w:gridCol w:w="4549"/>
      </w:tblGrid>
      <w:tr w:rsidR="0055592F" w:rsidRPr="00873E26" w14:paraId="28DDF15F" w14:textId="77777777" w:rsidTr="00EA42DE">
        <w:tc>
          <w:tcPr>
            <w:tcW w:w="4523" w:type="dxa"/>
            <w:shd w:val="clear" w:color="auto" w:fill="auto"/>
          </w:tcPr>
          <w:p w14:paraId="76685DD2" w14:textId="77777777" w:rsidR="0055592F" w:rsidRPr="00873E26" w:rsidRDefault="0055592F" w:rsidP="00873E26">
            <w:pPr>
              <w:jc w:val="both"/>
              <w:rPr>
                <w:rFonts w:ascii="Times New Roman" w:hAnsi="Times New Roman"/>
                <w:b/>
                <w:bCs/>
                <w:spacing w:val="-2"/>
                <w:sz w:val="26"/>
                <w:szCs w:val="26"/>
              </w:rPr>
            </w:pPr>
          </w:p>
          <w:p w14:paraId="40CC2A27" w14:textId="77777777" w:rsidR="0055592F" w:rsidRPr="00F54F16" w:rsidRDefault="0055592F" w:rsidP="00873E26">
            <w:pPr>
              <w:jc w:val="both"/>
              <w:rPr>
                <w:rFonts w:ascii="Times New Roman" w:hAnsi="Times New Roman"/>
                <w:b/>
                <w:bCs/>
                <w:i/>
                <w:iCs/>
                <w:spacing w:val="-2"/>
                <w:sz w:val="26"/>
                <w:szCs w:val="26"/>
              </w:rPr>
            </w:pPr>
            <w:r w:rsidRPr="00F54F16">
              <w:rPr>
                <w:rFonts w:ascii="Times New Roman" w:hAnsi="Times New Roman"/>
                <w:b/>
                <w:bCs/>
                <w:i/>
                <w:iCs/>
                <w:spacing w:val="-2"/>
                <w:sz w:val="26"/>
                <w:szCs w:val="26"/>
              </w:rPr>
              <w:t>Nơi nhận:</w:t>
            </w:r>
          </w:p>
          <w:p w14:paraId="46628BEB" w14:textId="70B66E4F" w:rsidR="0055592F" w:rsidRPr="00F54F16" w:rsidRDefault="0055592F" w:rsidP="00873E26">
            <w:pPr>
              <w:jc w:val="both"/>
              <w:rPr>
                <w:rFonts w:ascii="Times New Roman" w:hAnsi="Times New Roman"/>
                <w:spacing w:val="-2"/>
                <w:sz w:val="22"/>
                <w:szCs w:val="22"/>
              </w:rPr>
            </w:pPr>
            <w:r w:rsidRPr="00F54F16">
              <w:rPr>
                <w:rFonts w:ascii="Times New Roman" w:hAnsi="Times New Roman"/>
                <w:spacing w:val="-2"/>
                <w:sz w:val="22"/>
                <w:szCs w:val="22"/>
              </w:rPr>
              <w:t>- Giám đốc Sở;</w:t>
            </w:r>
          </w:p>
          <w:p w14:paraId="612F8553" w14:textId="77777777" w:rsidR="0055592F" w:rsidRPr="00F54F16" w:rsidRDefault="0055592F" w:rsidP="00873E26">
            <w:pPr>
              <w:jc w:val="both"/>
              <w:rPr>
                <w:rFonts w:ascii="Times New Roman" w:hAnsi="Times New Roman"/>
                <w:spacing w:val="-2"/>
                <w:sz w:val="22"/>
                <w:szCs w:val="22"/>
              </w:rPr>
            </w:pPr>
            <w:r w:rsidRPr="00F54F16">
              <w:rPr>
                <w:rFonts w:ascii="Times New Roman" w:hAnsi="Times New Roman"/>
                <w:spacing w:val="-2"/>
                <w:sz w:val="22"/>
                <w:szCs w:val="22"/>
              </w:rPr>
              <w:t>- Hội đồng tuyển dụng;</w:t>
            </w:r>
          </w:p>
          <w:p w14:paraId="22DFF958" w14:textId="77777777" w:rsidR="0055592F" w:rsidRPr="00F54F16" w:rsidRDefault="0055592F" w:rsidP="00873E26">
            <w:pPr>
              <w:jc w:val="both"/>
              <w:rPr>
                <w:rFonts w:ascii="Times New Roman" w:hAnsi="Times New Roman"/>
                <w:spacing w:val="-2"/>
                <w:sz w:val="22"/>
                <w:szCs w:val="22"/>
              </w:rPr>
            </w:pPr>
            <w:r w:rsidRPr="00F54F16">
              <w:rPr>
                <w:rFonts w:ascii="Times New Roman" w:hAnsi="Times New Roman"/>
                <w:spacing w:val="-2"/>
                <w:sz w:val="22"/>
                <w:szCs w:val="22"/>
              </w:rPr>
              <w:t>- Trang Thông tin điện tử Sở;</w:t>
            </w:r>
          </w:p>
          <w:p w14:paraId="1EA71839" w14:textId="77777777" w:rsidR="0055592F" w:rsidRPr="00F54F16" w:rsidRDefault="0055592F" w:rsidP="00873E26">
            <w:pPr>
              <w:jc w:val="both"/>
              <w:rPr>
                <w:rFonts w:ascii="Times New Roman" w:hAnsi="Times New Roman"/>
                <w:spacing w:val="-2"/>
                <w:sz w:val="22"/>
                <w:szCs w:val="22"/>
              </w:rPr>
            </w:pPr>
            <w:r w:rsidRPr="00F54F16">
              <w:rPr>
                <w:rFonts w:ascii="Times New Roman" w:hAnsi="Times New Roman"/>
                <w:spacing w:val="-2"/>
                <w:sz w:val="22"/>
                <w:szCs w:val="22"/>
              </w:rPr>
              <w:t>- Thí sinh có tên;</w:t>
            </w:r>
          </w:p>
          <w:p w14:paraId="7F3501F7" w14:textId="6FC2B449" w:rsidR="0055592F" w:rsidRPr="00873E26" w:rsidRDefault="0055592F" w:rsidP="00873E26">
            <w:pPr>
              <w:jc w:val="both"/>
              <w:rPr>
                <w:rFonts w:ascii="Times New Roman" w:hAnsi="Times New Roman"/>
                <w:spacing w:val="-2"/>
                <w:sz w:val="24"/>
                <w:szCs w:val="24"/>
              </w:rPr>
            </w:pPr>
            <w:r w:rsidRPr="00F54F16">
              <w:rPr>
                <w:rFonts w:ascii="Times New Roman" w:hAnsi="Times New Roman"/>
                <w:spacing w:val="-2"/>
                <w:sz w:val="22"/>
                <w:szCs w:val="22"/>
              </w:rPr>
              <w:t>- Lưu: VT.</w:t>
            </w:r>
          </w:p>
        </w:tc>
        <w:tc>
          <w:tcPr>
            <w:tcW w:w="4549" w:type="dxa"/>
            <w:shd w:val="clear" w:color="auto" w:fill="auto"/>
          </w:tcPr>
          <w:p w14:paraId="66359C44" w14:textId="77777777" w:rsidR="0055592F" w:rsidRPr="00046F90" w:rsidRDefault="0055592F" w:rsidP="00873E26">
            <w:pPr>
              <w:jc w:val="center"/>
              <w:rPr>
                <w:rFonts w:ascii="Times New Roman" w:hAnsi="Times New Roman"/>
                <w:b/>
                <w:bCs/>
                <w:spacing w:val="-2"/>
                <w:szCs w:val="28"/>
              </w:rPr>
            </w:pPr>
            <w:r w:rsidRPr="00046F90">
              <w:rPr>
                <w:rFonts w:ascii="Times New Roman" w:hAnsi="Times New Roman"/>
                <w:b/>
                <w:bCs/>
                <w:spacing w:val="-2"/>
                <w:szCs w:val="28"/>
              </w:rPr>
              <w:t>TM. HỘI ĐỒNG TUYỂN DỤNG</w:t>
            </w:r>
          </w:p>
          <w:p w14:paraId="19E6355E" w14:textId="77777777" w:rsidR="0055592F" w:rsidRPr="00046F90" w:rsidRDefault="0055592F" w:rsidP="00873E26">
            <w:pPr>
              <w:jc w:val="center"/>
              <w:rPr>
                <w:rFonts w:ascii="Times New Roman" w:hAnsi="Times New Roman"/>
                <w:b/>
                <w:bCs/>
                <w:spacing w:val="-2"/>
                <w:szCs w:val="28"/>
              </w:rPr>
            </w:pPr>
            <w:r w:rsidRPr="00046F90">
              <w:rPr>
                <w:rFonts w:ascii="Times New Roman" w:hAnsi="Times New Roman"/>
                <w:b/>
                <w:bCs/>
                <w:spacing w:val="-2"/>
                <w:szCs w:val="28"/>
              </w:rPr>
              <w:t>CHỦ TỊCH</w:t>
            </w:r>
          </w:p>
          <w:p w14:paraId="434BB129" w14:textId="77777777" w:rsidR="0055592F" w:rsidRPr="00046F90" w:rsidRDefault="0055592F" w:rsidP="00873E26">
            <w:pPr>
              <w:jc w:val="center"/>
              <w:rPr>
                <w:rFonts w:ascii="Times New Roman" w:hAnsi="Times New Roman"/>
                <w:b/>
                <w:bCs/>
                <w:spacing w:val="-2"/>
                <w:szCs w:val="28"/>
              </w:rPr>
            </w:pPr>
          </w:p>
          <w:p w14:paraId="3BC120EF" w14:textId="77777777" w:rsidR="00F54F16" w:rsidRPr="00046F90" w:rsidRDefault="00F54F16" w:rsidP="00873E26">
            <w:pPr>
              <w:jc w:val="center"/>
              <w:rPr>
                <w:rFonts w:ascii="Times New Roman" w:hAnsi="Times New Roman"/>
                <w:b/>
                <w:bCs/>
                <w:spacing w:val="-2"/>
                <w:szCs w:val="28"/>
              </w:rPr>
            </w:pPr>
          </w:p>
          <w:p w14:paraId="13E2127A" w14:textId="77777777" w:rsidR="00F54F16" w:rsidRPr="00046F90" w:rsidRDefault="00F54F16" w:rsidP="00873E26">
            <w:pPr>
              <w:jc w:val="center"/>
              <w:rPr>
                <w:rFonts w:ascii="Times New Roman" w:hAnsi="Times New Roman"/>
                <w:b/>
                <w:bCs/>
                <w:spacing w:val="-2"/>
                <w:szCs w:val="28"/>
              </w:rPr>
            </w:pPr>
          </w:p>
          <w:p w14:paraId="018128E3" w14:textId="77777777" w:rsidR="00F54F16" w:rsidRPr="00046F90" w:rsidRDefault="00F54F16" w:rsidP="00873E26">
            <w:pPr>
              <w:jc w:val="center"/>
              <w:rPr>
                <w:rFonts w:ascii="Times New Roman" w:hAnsi="Times New Roman"/>
                <w:b/>
                <w:bCs/>
                <w:spacing w:val="-2"/>
                <w:szCs w:val="28"/>
              </w:rPr>
            </w:pPr>
          </w:p>
          <w:p w14:paraId="46ECBE45" w14:textId="77777777" w:rsidR="00F54F16" w:rsidRPr="00046F90" w:rsidRDefault="00F54F16" w:rsidP="00873E26">
            <w:pPr>
              <w:jc w:val="center"/>
              <w:rPr>
                <w:rFonts w:ascii="Times New Roman" w:hAnsi="Times New Roman"/>
                <w:b/>
                <w:bCs/>
                <w:spacing w:val="-2"/>
                <w:szCs w:val="28"/>
              </w:rPr>
            </w:pPr>
          </w:p>
          <w:p w14:paraId="4BDF0B3D" w14:textId="77777777" w:rsidR="00F54F16" w:rsidRPr="00046F90" w:rsidRDefault="00F54F16" w:rsidP="00873E26">
            <w:pPr>
              <w:jc w:val="center"/>
              <w:rPr>
                <w:rFonts w:ascii="Times New Roman" w:hAnsi="Times New Roman"/>
                <w:b/>
                <w:bCs/>
                <w:spacing w:val="-2"/>
                <w:szCs w:val="28"/>
              </w:rPr>
            </w:pPr>
          </w:p>
          <w:p w14:paraId="2AC87A79" w14:textId="641899B5" w:rsidR="00F54F16" w:rsidRPr="00046F90" w:rsidRDefault="00F54F16" w:rsidP="00873E26">
            <w:pPr>
              <w:jc w:val="center"/>
              <w:rPr>
                <w:rFonts w:ascii="Times New Roman" w:hAnsi="Times New Roman"/>
                <w:b/>
                <w:bCs/>
                <w:spacing w:val="-2"/>
                <w:szCs w:val="28"/>
              </w:rPr>
            </w:pPr>
            <w:r w:rsidRPr="00046F90">
              <w:rPr>
                <w:rFonts w:ascii="Times New Roman" w:hAnsi="Times New Roman"/>
                <w:b/>
                <w:bCs/>
                <w:spacing w:val="-2"/>
                <w:szCs w:val="28"/>
              </w:rPr>
              <w:t>Lê Thanh Việt</w:t>
            </w:r>
          </w:p>
          <w:p w14:paraId="089C4B75" w14:textId="77777777" w:rsidR="0055592F" w:rsidRPr="00873E26" w:rsidRDefault="0055592F" w:rsidP="00873E26">
            <w:pPr>
              <w:jc w:val="center"/>
              <w:rPr>
                <w:rFonts w:ascii="Times New Roman" w:hAnsi="Times New Roman"/>
                <w:b/>
                <w:bCs/>
                <w:spacing w:val="-2"/>
                <w:sz w:val="26"/>
                <w:szCs w:val="26"/>
              </w:rPr>
            </w:pPr>
          </w:p>
          <w:p w14:paraId="0D227F91" w14:textId="77777777" w:rsidR="0055592F" w:rsidRPr="00873E26" w:rsidRDefault="0055592F" w:rsidP="00873E26">
            <w:pPr>
              <w:jc w:val="center"/>
              <w:rPr>
                <w:rFonts w:ascii="Times New Roman" w:hAnsi="Times New Roman"/>
                <w:b/>
                <w:bCs/>
                <w:spacing w:val="-2"/>
                <w:sz w:val="26"/>
                <w:szCs w:val="26"/>
              </w:rPr>
            </w:pPr>
          </w:p>
          <w:p w14:paraId="1B42DC88" w14:textId="77777777" w:rsidR="0055592F" w:rsidRPr="00873E26" w:rsidRDefault="0055592F" w:rsidP="00873E26">
            <w:pPr>
              <w:jc w:val="center"/>
              <w:rPr>
                <w:rFonts w:ascii="Times New Roman" w:hAnsi="Times New Roman"/>
                <w:b/>
                <w:bCs/>
                <w:spacing w:val="-2"/>
                <w:sz w:val="26"/>
                <w:szCs w:val="26"/>
              </w:rPr>
            </w:pPr>
          </w:p>
          <w:p w14:paraId="2F995851" w14:textId="6F131C74" w:rsidR="0055592F" w:rsidRPr="00873E26" w:rsidRDefault="0055592F" w:rsidP="00873E26">
            <w:pPr>
              <w:jc w:val="both"/>
              <w:rPr>
                <w:rFonts w:ascii="Times New Roman" w:hAnsi="Times New Roman"/>
                <w:spacing w:val="-2"/>
              </w:rPr>
            </w:pPr>
          </w:p>
        </w:tc>
      </w:tr>
    </w:tbl>
    <w:p w14:paraId="139CFEBA" w14:textId="77777777" w:rsidR="0055592F" w:rsidRDefault="0055592F" w:rsidP="007B2567">
      <w:pPr>
        <w:spacing w:line="288" w:lineRule="auto"/>
        <w:ind w:firstLine="720"/>
        <w:jc w:val="both"/>
        <w:rPr>
          <w:rFonts w:ascii="Times New Roman" w:hAnsi="Times New Roman"/>
          <w:spacing w:val="-2"/>
        </w:rPr>
        <w:sectPr w:rsidR="0055592F" w:rsidSect="00F54F16">
          <w:headerReference w:type="default" r:id="rId7"/>
          <w:footerReference w:type="default" r:id="rId8"/>
          <w:footerReference w:type="first" r:id="rId9"/>
          <w:pgSz w:w="11907" w:h="16840" w:code="9"/>
          <w:pgMar w:top="1134" w:right="1134" w:bottom="1134" w:left="1701" w:header="567" w:footer="340" w:gutter="0"/>
          <w:cols w:space="720"/>
          <w:titlePg/>
          <w:docGrid w:linePitch="381"/>
        </w:sectPr>
      </w:pPr>
    </w:p>
    <w:p w14:paraId="71BBC9E3" w14:textId="77777777" w:rsidR="00364044" w:rsidRDefault="00364044" w:rsidP="007B2567">
      <w:pPr>
        <w:spacing w:line="288" w:lineRule="auto"/>
        <w:ind w:firstLine="720"/>
        <w:jc w:val="both"/>
        <w:rPr>
          <w:rFonts w:ascii="Times New Roman" w:hAnsi="Times New Roman"/>
          <w:spacing w:val="-2"/>
        </w:rPr>
      </w:pPr>
    </w:p>
    <w:sectPr w:rsidR="00364044" w:rsidSect="0055592F">
      <w:pgSz w:w="16840" w:h="11907" w:orient="landscape" w:code="9"/>
      <w:pgMar w:top="851" w:right="851" w:bottom="851" w:left="851" w:header="56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B241C" w14:textId="77777777" w:rsidR="00D40EAB" w:rsidRDefault="00D40EAB">
      <w:r>
        <w:separator/>
      </w:r>
    </w:p>
  </w:endnote>
  <w:endnote w:type="continuationSeparator" w:id="0">
    <w:p w14:paraId="39D3C399" w14:textId="77777777" w:rsidR="00D40EAB" w:rsidRDefault="00D4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491C" w14:textId="77777777" w:rsidR="00E97478" w:rsidRPr="0056364F" w:rsidRDefault="00E97478" w:rsidP="00EF7B37">
    <w:pPr>
      <w:pStyle w:val="Footer"/>
      <w:jc w:val="center"/>
      <w:rPr>
        <w:rFonts w:ascii="Times New Roman" w:hAnsi="Times New Roman"/>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02FE5" w14:textId="77777777" w:rsidR="00E97478" w:rsidRDefault="00E97478" w:rsidP="00C25E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253DC" w14:textId="77777777" w:rsidR="00D40EAB" w:rsidRDefault="00D40EAB">
      <w:r>
        <w:separator/>
      </w:r>
    </w:p>
  </w:footnote>
  <w:footnote w:type="continuationSeparator" w:id="0">
    <w:p w14:paraId="0C776B1B" w14:textId="77777777" w:rsidR="00D40EAB" w:rsidRDefault="00D4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C914E" w14:textId="77777777" w:rsidR="00E97478" w:rsidRPr="0056364F" w:rsidRDefault="00E97478">
    <w:pPr>
      <w:pStyle w:val="Header"/>
      <w:jc w:val="center"/>
      <w:rPr>
        <w:rFonts w:ascii="Times New Roman" w:hAnsi="Times New Roman"/>
        <w:sz w:val="26"/>
        <w:szCs w:val="26"/>
      </w:rPr>
    </w:pPr>
    <w:r w:rsidRPr="0056364F">
      <w:rPr>
        <w:rFonts w:ascii="Times New Roman" w:hAnsi="Times New Roman"/>
        <w:sz w:val="26"/>
        <w:szCs w:val="26"/>
      </w:rPr>
      <w:fldChar w:fldCharType="begin"/>
    </w:r>
    <w:r w:rsidRPr="0056364F">
      <w:rPr>
        <w:rFonts w:ascii="Times New Roman" w:hAnsi="Times New Roman"/>
        <w:sz w:val="26"/>
        <w:szCs w:val="26"/>
      </w:rPr>
      <w:instrText xml:space="preserve"> PAGE   \* MERGEFORMAT </w:instrText>
    </w:r>
    <w:r w:rsidRPr="0056364F">
      <w:rPr>
        <w:rFonts w:ascii="Times New Roman" w:hAnsi="Times New Roman"/>
        <w:sz w:val="26"/>
        <w:szCs w:val="26"/>
      </w:rPr>
      <w:fldChar w:fldCharType="separate"/>
    </w:r>
    <w:r>
      <w:rPr>
        <w:rFonts w:ascii="Times New Roman" w:hAnsi="Times New Roman"/>
        <w:noProof/>
        <w:sz w:val="26"/>
        <w:szCs w:val="26"/>
      </w:rPr>
      <w:t>2</w:t>
    </w:r>
    <w:r w:rsidRPr="0056364F">
      <w:rPr>
        <w:rFonts w:ascii="Times New Roman" w:hAnsi="Times New Roman"/>
        <w:sz w:val="26"/>
        <w:szCs w:val="26"/>
      </w:rPr>
      <w:fldChar w:fldCharType="end"/>
    </w:r>
  </w:p>
  <w:p w14:paraId="420F2E55" w14:textId="77777777" w:rsidR="00E97478" w:rsidRPr="0056364F" w:rsidRDefault="00E97478">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1500"/>
    <w:multiLevelType w:val="singleLevel"/>
    <w:tmpl w:val="04090013"/>
    <w:lvl w:ilvl="0">
      <w:start w:val="3"/>
      <w:numFmt w:val="upperRoman"/>
      <w:lvlText w:val="%1."/>
      <w:lvlJc w:val="left"/>
      <w:pPr>
        <w:tabs>
          <w:tab w:val="num" w:pos="720"/>
        </w:tabs>
        <w:ind w:left="720" w:hanging="720"/>
      </w:pPr>
      <w:rPr>
        <w:rFonts w:cs="Times New Roman" w:hint="default"/>
      </w:rPr>
    </w:lvl>
  </w:abstractNum>
  <w:abstractNum w:abstractNumId="1" w15:restartNumberingAfterBreak="0">
    <w:nsid w:val="04142CB5"/>
    <w:multiLevelType w:val="hybridMultilevel"/>
    <w:tmpl w:val="D0CCA5AA"/>
    <w:lvl w:ilvl="0" w:tplc="09346854">
      <w:numFmt w:val="bullet"/>
      <w:lvlText w:val="-"/>
      <w:lvlJc w:val="left"/>
      <w:pPr>
        <w:tabs>
          <w:tab w:val="num" w:pos="927"/>
        </w:tabs>
        <w:ind w:left="927" w:hanging="360"/>
      </w:pPr>
      <w:rPr>
        <w:rFonts w:ascii="Times New Roman" w:eastAsia="Times New Roman" w:hAnsi="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78119A8"/>
    <w:multiLevelType w:val="hybridMultilevel"/>
    <w:tmpl w:val="4A7CCDB2"/>
    <w:lvl w:ilvl="0" w:tplc="77C8BFB6">
      <w:numFmt w:val="bullet"/>
      <w:lvlText w:val="-"/>
      <w:lvlJc w:val="left"/>
      <w:pPr>
        <w:tabs>
          <w:tab w:val="num" w:pos="927"/>
        </w:tabs>
        <w:ind w:left="927" w:hanging="360"/>
      </w:pPr>
      <w:rPr>
        <w:rFonts w:ascii="Times New Roman" w:eastAsia="Times New Roman" w:hAnsi="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B0441A2"/>
    <w:multiLevelType w:val="singleLevel"/>
    <w:tmpl w:val="35FEB178"/>
    <w:lvl w:ilvl="0">
      <w:start w:val="2"/>
      <w:numFmt w:val="bullet"/>
      <w:lvlText w:val="-"/>
      <w:lvlJc w:val="left"/>
      <w:pPr>
        <w:tabs>
          <w:tab w:val="num" w:pos="1080"/>
        </w:tabs>
        <w:ind w:left="1080" w:hanging="360"/>
      </w:pPr>
      <w:rPr>
        <w:rFonts w:ascii="Times New Roman" w:hAnsi="Times New Roman" w:hint="default"/>
      </w:rPr>
    </w:lvl>
  </w:abstractNum>
  <w:abstractNum w:abstractNumId="4" w15:restartNumberingAfterBreak="0">
    <w:nsid w:val="0EF20C5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24A52E4"/>
    <w:multiLevelType w:val="hybridMultilevel"/>
    <w:tmpl w:val="6DE66DA0"/>
    <w:lvl w:ilvl="0" w:tplc="05B41C52">
      <w:numFmt w:val="bullet"/>
      <w:lvlText w:val="-"/>
      <w:lvlJc w:val="left"/>
      <w:pPr>
        <w:ind w:left="3240" w:hanging="360"/>
      </w:pPr>
      <w:rPr>
        <w:rFonts w:ascii="Times New Roman" w:eastAsia="Times New Roman" w:hAnsi="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4942BF3"/>
    <w:multiLevelType w:val="hybridMultilevel"/>
    <w:tmpl w:val="CC64CA3A"/>
    <w:lvl w:ilvl="0" w:tplc="3C12CD2C">
      <w:numFmt w:val="bullet"/>
      <w:lvlText w:val="-"/>
      <w:lvlJc w:val="left"/>
      <w:pPr>
        <w:ind w:left="3240" w:hanging="360"/>
      </w:pPr>
      <w:rPr>
        <w:rFonts w:ascii="Times New Roman" w:eastAsia="Times New Roman" w:hAnsi="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E374A59"/>
    <w:multiLevelType w:val="singleLevel"/>
    <w:tmpl w:val="04090013"/>
    <w:lvl w:ilvl="0">
      <w:start w:val="3"/>
      <w:numFmt w:val="upperRoman"/>
      <w:lvlText w:val="%1."/>
      <w:lvlJc w:val="left"/>
      <w:pPr>
        <w:tabs>
          <w:tab w:val="num" w:pos="720"/>
        </w:tabs>
        <w:ind w:left="720" w:hanging="720"/>
      </w:pPr>
      <w:rPr>
        <w:rFonts w:cs="Times New Roman" w:hint="default"/>
      </w:rPr>
    </w:lvl>
  </w:abstractNum>
  <w:abstractNum w:abstractNumId="8" w15:restartNumberingAfterBreak="0">
    <w:nsid w:val="1E45746F"/>
    <w:multiLevelType w:val="hybridMultilevel"/>
    <w:tmpl w:val="29CCE1D4"/>
    <w:lvl w:ilvl="0" w:tplc="7898ECC0">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22A9663B"/>
    <w:multiLevelType w:val="hybridMultilevel"/>
    <w:tmpl w:val="27E03010"/>
    <w:lvl w:ilvl="0" w:tplc="6BD42DF2">
      <w:start w:val="1"/>
      <w:numFmt w:val="lowerLetter"/>
      <w:lvlText w:val="%1-"/>
      <w:lvlJc w:val="left"/>
      <w:pPr>
        <w:tabs>
          <w:tab w:val="num" w:pos="1080"/>
        </w:tabs>
        <w:ind w:left="1080" w:hanging="360"/>
      </w:pPr>
      <w:rPr>
        <w:rFonts w:cs="Times New Roman" w:hint="default"/>
        <w:b/>
      </w:rPr>
    </w:lvl>
    <w:lvl w:ilvl="1" w:tplc="2174B55A" w:tentative="1">
      <w:start w:val="1"/>
      <w:numFmt w:val="lowerLetter"/>
      <w:lvlText w:val="%2."/>
      <w:lvlJc w:val="left"/>
      <w:pPr>
        <w:tabs>
          <w:tab w:val="num" w:pos="1800"/>
        </w:tabs>
        <w:ind w:left="1800" w:hanging="360"/>
      </w:pPr>
      <w:rPr>
        <w:rFonts w:cs="Times New Roman"/>
      </w:rPr>
    </w:lvl>
    <w:lvl w:ilvl="2" w:tplc="C23C0E60" w:tentative="1">
      <w:start w:val="1"/>
      <w:numFmt w:val="lowerRoman"/>
      <w:lvlText w:val="%3."/>
      <w:lvlJc w:val="right"/>
      <w:pPr>
        <w:tabs>
          <w:tab w:val="num" w:pos="2520"/>
        </w:tabs>
        <w:ind w:left="2520" w:hanging="180"/>
      </w:pPr>
      <w:rPr>
        <w:rFonts w:cs="Times New Roman"/>
      </w:rPr>
    </w:lvl>
    <w:lvl w:ilvl="3" w:tplc="C7DE4AFA" w:tentative="1">
      <w:start w:val="1"/>
      <w:numFmt w:val="decimal"/>
      <w:lvlText w:val="%4."/>
      <w:lvlJc w:val="left"/>
      <w:pPr>
        <w:tabs>
          <w:tab w:val="num" w:pos="3240"/>
        </w:tabs>
        <w:ind w:left="3240" w:hanging="360"/>
      </w:pPr>
      <w:rPr>
        <w:rFonts w:cs="Times New Roman"/>
      </w:rPr>
    </w:lvl>
    <w:lvl w:ilvl="4" w:tplc="EC7C15D6" w:tentative="1">
      <w:start w:val="1"/>
      <w:numFmt w:val="lowerLetter"/>
      <w:lvlText w:val="%5."/>
      <w:lvlJc w:val="left"/>
      <w:pPr>
        <w:tabs>
          <w:tab w:val="num" w:pos="3960"/>
        </w:tabs>
        <w:ind w:left="3960" w:hanging="360"/>
      </w:pPr>
      <w:rPr>
        <w:rFonts w:cs="Times New Roman"/>
      </w:rPr>
    </w:lvl>
    <w:lvl w:ilvl="5" w:tplc="FCA4A93E" w:tentative="1">
      <w:start w:val="1"/>
      <w:numFmt w:val="lowerRoman"/>
      <w:lvlText w:val="%6."/>
      <w:lvlJc w:val="right"/>
      <w:pPr>
        <w:tabs>
          <w:tab w:val="num" w:pos="4680"/>
        </w:tabs>
        <w:ind w:left="4680" w:hanging="180"/>
      </w:pPr>
      <w:rPr>
        <w:rFonts w:cs="Times New Roman"/>
      </w:rPr>
    </w:lvl>
    <w:lvl w:ilvl="6" w:tplc="3702D6E6" w:tentative="1">
      <w:start w:val="1"/>
      <w:numFmt w:val="decimal"/>
      <w:lvlText w:val="%7."/>
      <w:lvlJc w:val="left"/>
      <w:pPr>
        <w:tabs>
          <w:tab w:val="num" w:pos="5400"/>
        </w:tabs>
        <w:ind w:left="5400" w:hanging="360"/>
      </w:pPr>
      <w:rPr>
        <w:rFonts w:cs="Times New Roman"/>
      </w:rPr>
    </w:lvl>
    <w:lvl w:ilvl="7" w:tplc="EB74470E" w:tentative="1">
      <w:start w:val="1"/>
      <w:numFmt w:val="lowerLetter"/>
      <w:lvlText w:val="%8."/>
      <w:lvlJc w:val="left"/>
      <w:pPr>
        <w:tabs>
          <w:tab w:val="num" w:pos="6120"/>
        </w:tabs>
        <w:ind w:left="6120" w:hanging="360"/>
      </w:pPr>
      <w:rPr>
        <w:rFonts w:cs="Times New Roman"/>
      </w:rPr>
    </w:lvl>
    <w:lvl w:ilvl="8" w:tplc="3F7E4808" w:tentative="1">
      <w:start w:val="1"/>
      <w:numFmt w:val="lowerRoman"/>
      <w:lvlText w:val="%9."/>
      <w:lvlJc w:val="right"/>
      <w:pPr>
        <w:tabs>
          <w:tab w:val="num" w:pos="6840"/>
        </w:tabs>
        <w:ind w:left="6840" w:hanging="180"/>
      </w:pPr>
      <w:rPr>
        <w:rFonts w:cs="Times New Roman"/>
      </w:rPr>
    </w:lvl>
  </w:abstractNum>
  <w:abstractNum w:abstractNumId="10" w15:restartNumberingAfterBreak="0">
    <w:nsid w:val="3D400788"/>
    <w:multiLevelType w:val="singleLevel"/>
    <w:tmpl w:val="524CBC16"/>
    <w:lvl w:ilvl="0">
      <w:start w:val="1"/>
      <w:numFmt w:val="bullet"/>
      <w:lvlText w:val="-"/>
      <w:lvlJc w:val="left"/>
      <w:pPr>
        <w:tabs>
          <w:tab w:val="num" w:pos="720"/>
        </w:tabs>
        <w:ind w:left="720" w:hanging="360"/>
      </w:pPr>
      <w:rPr>
        <w:rFonts w:ascii="Times New Roman" w:hAnsi="Times New Roman" w:hint="default"/>
      </w:rPr>
    </w:lvl>
  </w:abstractNum>
  <w:abstractNum w:abstractNumId="11" w15:restartNumberingAfterBreak="0">
    <w:nsid w:val="44CD2FB2"/>
    <w:multiLevelType w:val="singleLevel"/>
    <w:tmpl w:val="04090013"/>
    <w:lvl w:ilvl="0">
      <w:start w:val="3"/>
      <w:numFmt w:val="upperRoman"/>
      <w:lvlText w:val="%1."/>
      <w:lvlJc w:val="left"/>
      <w:pPr>
        <w:tabs>
          <w:tab w:val="num" w:pos="720"/>
        </w:tabs>
        <w:ind w:left="720" w:hanging="720"/>
      </w:pPr>
      <w:rPr>
        <w:rFonts w:cs="Times New Roman" w:hint="default"/>
      </w:rPr>
    </w:lvl>
  </w:abstractNum>
  <w:abstractNum w:abstractNumId="12" w15:restartNumberingAfterBreak="0">
    <w:nsid w:val="53595278"/>
    <w:multiLevelType w:val="singleLevel"/>
    <w:tmpl w:val="04090013"/>
    <w:lvl w:ilvl="0">
      <w:start w:val="4"/>
      <w:numFmt w:val="upperRoman"/>
      <w:lvlText w:val="%1."/>
      <w:lvlJc w:val="left"/>
      <w:pPr>
        <w:tabs>
          <w:tab w:val="num" w:pos="720"/>
        </w:tabs>
        <w:ind w:left="720" w:hanging="720"/>
      </w:pPr>
      <w:rPr>
        <w:rFonts w:cs="Times New Roman" w:hint="default"/>
      </w:rPr>
    </w:lvl>
  </w:abstractNum>
  <w:abstractNum w:abstractNumId="13" w15:restartNumberingAfterBreak="0">
    <w:nsid w:val="56302817"/>
    <w:multiLevelType w:val="hybridMultilevel"/>
    <w:tmpl w:val="76C87324"/>
    <w:lvl w:ilvl="0" w:tplc="829C11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642C2A1B"/>
    <w:multiLevelType w:val="hybridMultilevel"/>
    <w:tmpl w:val="E0407EA8"/>
    <w:lvl w:ilvl="0" w:tplc="1494D8EE">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0178FC"/>
    <w:multiLevelType w:val="singleLevel"/>
    <w:tmpl w:val="5706F5CC"/>
    <w:lvl w:ilvl="0">
      <w:numFmt w:val="bullet"/>
      <w:lvlText w:val="-"/>
      <w:lvlJc w:val="left"/>
      <w:pPr>
        <w:tabs>
          <w:tab w:val="num" w:pos="1080"/>
        </w:tabs>
        <w:ind w:left="1080" w:hanging="360"/>
      </w:pPr>
      <w:rPr>
        <w:rFonts w:ascii="Times New Roman" w:hAnsi="Times New Roman" w:hint="default"/>
      </w:rPr>
    </w:lvl>
  </w:abstractNum>
  <w:abstractNum w:abstractNumId="16" w15:restartNumberingAfterBreak="0">
    <w:nsid w:val="6D4677F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44012D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50D511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7FCB5B20"/>
    <w:multiLevelType w:val="singleLevel"/>
    <w:tmpl w:val="04090013"/>
    <w:lvl w:ilvl="0">
      <w:start w:val="3"/>
      <w:numFmt w:val="upperRoman"/>
      <w:lvlText w:val="%1."/>
      <w:lvlJc w:val="left"/>
      <w:pPr>
        <w:tabs>
          <w:tab w:val="num" w:pos="720"/>
        </w:tabs>
        <w:ind w:left="720" w:hanging="720"/>
      </w:pPr>
      <w:rPr>
        <w:rFonts w:cs="Times New Roman" w:hint="default"/>
      </w:rPr>
    </w:lvl>
  </w:abstractNum>
  <w:num w:numId="1" w16cid:durableId="1420061118">
    <w:abstractNumId w:val="16"/>
  </w:num>
  <w:num w:numId="2" w16cid:durableId="1384133498">
    <w:abstractNumId w:val="10"/>
  </w:num>
  <w:num w:numId="3" w16cid:durableId="537162554">
    <w:abstractNumId w:val="4"/>
  </w:num>
  <w:num w:numId="4" w16cid:durableId="626815241">
    <w:abstractNumId w:val="18"/>
  </w:num>
  <w:num w:numId="5" w16cid:durableId="1427463715">
    <w:abstractNumId w:val="12"/>
  </w:num>
  <w:num w:numId="6" w16cid:durableId="330717592">
    <w:abstractNumId w:val="19"/>
  </w:num>
  <w:num w:numId="7" w16cid:durableId="1051348681">
    <w:abstractNumId w:val="7"/>
  </w:num>
  <w:num w:numId="8" w16cid:durableId="982807457">
    <w:abstractNumId w:val="0"/>
  </w:num>
  <w:num w:numId="9" w16cid:durableId="1962955971">
    <w:abstractNumId w:val="11"/>
  </w:num>
  <w:num w:numId="10" w16cid:durableId="391852905">
    <w:abstractNumId w:val="17"/>
  </w:num>
  <w:num w:numId="11" w16cid:durableId="413936523">
    <w:abstractNumId w:val="3"/>
  </w:num>
  <w:num w:numId="12" w16cid:durableId="555552111">
    <w:abstractNumId w:val="9"/>
  </w:num>
  <w:num w:numId="13" w16cid:durableId="1636595571">
    <w:abstractNumId w:val="15"/>
  </w:num>
  <w:num w:numId="14" w16cid:durableId="1260410053">
    <w:abstractNumId w:val="1"/>
  </w:num>
  <w:num w:numId="15" w16cid:durableId="521405484">
    <w:abstractNumId w:val="2"/>
  </w:num>
  <w:num w:numId="16" w16cid:durableId="2069108096">
    <w:abstractNumId w:val="8"/>
  </w:num>
  <w:num w:numId="17" w16cid:durableId="2112815228">
    <w:abstractNumId w:val="14"/>
  </w:num>
  <w:num w:numId="18" w16cid:durableId="1432773903">
    <w:abstractNumId w:val="5"/>
  </w:num>
  <w:num w:numId="19" w16cid:durableId="257954136">
    <w:abstractNumId w:val="6"/>
  </w:num>
  <w:num w:numId="20" w16cid:durableId="9835823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5A"/>
    <w:rsid w:val="00000C82"/>
    <w:rsid w:val="00001FD5"/>
    <w:rsid w:val="00002342"/>
    <w:rsid w:val="0000314B"/>
    <w:rsid w:val="00003914"/>
    <w:rsid w:val="00003DDC"/>
    <w:rsid w:val="0000441F"/>
    <w:rsid w:val="0000467B"/>
    <w:rsid w:val="00006498"/>
    <w:rsid w:val="00006C16"/>
    <w:rsid w:val="00006C2B"/>
    <w:rsid w:val="00007355"/>
    <w:rsid w:val="000146E4"/>
    <w:rsid w:val="000156B0"/>
    <w:rsid w:val="00015AEA"/>
    <w:rsid w:val="00016663"/>
    <w:rsid w:val="000172A3"/>
    <w:rsid w:val="00017D02"/>
    <w:rsid w:val="00021493"/>
    <w:rsid w:val="0002201F"/>
    <w:rsid w:val="00023861"/>
    <w:rsid w:val="000249BD"/>
    <w:rsid w:val="00024A7B"/>
    <w:rsid w:val="00024C97"/>
    <w:rsid w:val="00024CA3"/>
    <w:rsid w:val="0002504C"/>
    <w:rsid w:val="0002552D"/>
    <w:rsid w:val="00027146"/>
    <w:rsid w:val="000324E0"/>
    <w:rsid w:val="0003266D"/>
    <w:rsid w:val="000330BF"/>
    <w:rsid w:val="00034DED"/>
    <w:rsid w:val="00035040"/>
    <w:rsid w:val="00035071"/>
    <w:rsid w:val="00035755"/>
    <w:rsid w:val="00035A6F"/>
    <w:rsid w:val="00035DBA"/>
    <w:rsid w:val="00037190"/>
    <w:rsid w:val="00037568"/>
    <w:rsid w:val="00037C34"/>
    <w:rsid w:val="00037E76"/>
    <w:rsid w:val="00041788"/>
    <w:rsid w:val="00041F0C"/>
    <w:rsid w:val="00042031"/>
    <w:rsid w:val="0004275F"/>
    <w:rsid w:val="00043DB5"/>
    <w:rsid w:val="000441CF"/>
    <w:rsid w:val="00044399"/>
    <w:rsid w:val="00045BDB"/>
    <w:rsid w:val="0004664D"/>
    <w:rsid w:val="00046B99"/>
    <w:rsid w:val="00046F90"/>
    <w:rsid w:val="00047C65"/>
    <w:rsid w:val="00047EFA"/>
    <w:rsid w:val="00050320"/>
    <w:rsid w:val="00051139"/>
    <w:rsid w:val="000511F1"/>
    <w:rsid w:val="00051867"/>
    <w:rsid w:val="00051E90"/>
    <w:rsid w:val="000524F9"/>
    <w:rsid w:val="00053C75"/>
    <w:rsid w:val="0005401B"/>
    <w:rsid w:val="00054873"/>
    <w:rsid w:val="00054930"/>
    <w:rsid w:val="00055EBE"/>
    <w:rsid w:val="000562D5"/>
    <w:rsid w:val="000602BA"/>
    <w:rsid w:val="00063089"/>
    <w:rsid w:val="000630D1"/>
    <w:rsid w:val="00063B33"/>
    <w:rsid w:val="0006423C"/>
    <w:rsid w:val="00064A71"/>
    <w:rsid w:val="00067145"/>
    <w:rsid w:val="00067270"/>
    <w:rsid w:val="00067D61"/>
    <w:rsid w:val="000755C4"/>
    <w:rsid w:val="000767C2"/>
    <w:rsid w:val="00076ADB"/>
    <w:rsid w:val="00077C43"/>
    <w:rsid w:val="00080054"/>
    <w:rsid w:val="00083B78"/>
    <w:rsid w:val="00083CD9"/>
    <w:rsid w:val="000844FA"/>
    <w:rsid w:val="000846A4"/>
    <w:rsid w:val="000846E5"/>
    <w:rsid w:val="000847D9"/>
    <w:rsid w:val="00084A18"/>
    <w:rsid w:val="000850D1"/>
    <w:rsid w:val="000857BB"/>
    <w:rsid w:val="000861DA"/>
    <w:rsid w:val="000865C0"/>
    <w:rsid w:val="00087058"/>
    <w:rsid w:val="00087618"/>
    <w:rsid w:val="000914EC"/>
    <w:rsid w:val="000917C8"/>
    <w:rsid w:val="00091929"/>
    <w:rsid w:val="00093130"/>
    <w:rsid w:val="00096129"/>
    <w:rsid w:val="00096712"/>
    <w:rsid w:val="000A14E1"/>
    <w:rsid w:val="000A154C"/>
    <w:rsid w:val="000A2200"/>
    <w:rsid w:val="000A2752"/>
    <w:rsid w:val="000A27C7"/>
    <w:rsid w:val="000A2A89"/>
    <w:rsid w:val="000A3A24"/>
    <w:rsid w:val="000A3F4F"/>
    <w:rsid w:val="000A407F"/>
    <w:rsid w:val="000A432D"/>
    <w:rsid w:val="000A48B4"/>
    <w:rsid w:val="000A6B54"/>
    <w:rsid w:val="000A6D0B"/>
    <w:rsid w:val="000A6EAC"/>
    <w:rsid w:val="000A7333"/>
    <w:rsid w:val="000A733C"/>
    <w:rsid w:val="000B021A"/>
    <w:rsid w:val="000B0B3D"/>
    <w:rsid w:val="000B10C0"/>
    <w:rsid w:val="000B11D6"/>
    <w:rsid w:val="000B22FB"/>
    <w:rsid w:val="000B242A"/>
    <w:rsid w:val="000B404A"/>
    <w:rsid w:val="000B43B0"/>
    <w:rsid w:val="000B4806"/>
    <w:rsid w:val="000B5957"/>
    <w:rsid w:val="000B5C40"/>
    <w:rsid w:val="000B7485"/>
    <w:rsid w:val="000B75BE"/>
    <w:rsid w:val="000B769E"/>
    <w:rsid w:val="000B7DE7"/>
    <w:rsid w:val="000C00BD"/>
    <w:rsid w:val="000C067C"/>
    <w:rsid w:val="000C1510"/>
    <w:rsid w:val="000C2175"/>
    <w:rsid w:val="000C228F"/>
    <w:rsid w:val="000C2E3A"/>
    <w:rsid w:val="000C34CB"/>
    <w:rsid w:val="000C4026"/>
    <w:rsid w:val="000C4E27"/>
    <w:rsid w:val="000C4FB1"/>
    <w:rsid w:val="000C593B"/>
    <w:rsid w:val="000C786D"/>
    <w:rsid w:val="000D04D3"/>
    <w:rsid w:val="000D07D3"/>
    <w:rsid w:val="000D1C7B"/>
    <w:rsid w:val="000D20EB"/>
    <w:rsid w:val="000D27B1"/>
    <w:rsid w:val="000D2C9A"/>
    <w:rsid w:val="000D30CE"/>
    <w:rsid w:val="000D3148"/>
    <w:rsid w:val="000D3E66"/>
    <w:rsid w:val="000D4E7C"/>
    <w:rsid w:val="000D6293"/>
    <w:rsid w:val="000D78C8"/>
    <w:rsid w:val="000E07F1"/>
    <w:rsid w:val="000E07FA"/>
    <w:rsid w:val="000E2461"/>
    <w:rsid w:val="000E25BF"/>
    <w:rsid w:val="000E3A1A"/>
    <w:rsid w:val="000E418F"/>
    <w:rsid w:val="000E4C3D"/>
    <w:rsid w:val="000E4C79"/>
    <w:rsid w:val="000E5604"/>
    <w:rsid w:val="000E5E36"/>
    <w:rsid w:val="000F1618"/>
    <w:rsid w:val="000F2688"/>
    <w:rsid w:val="000F4F27"/>
    <w:rsid w:val="000F691D"/>
    <w:rsid w:val="000F6B0F"/>
    <w:rsid w:val="000F7048"/>
    <w:rsid w:val="000F74CB"/>
    <w:rsid w:val="000F7663"/>
    <w:rsid w:val="00100163"/>
    <w:rsid w:val="001006D4"/>
    <w:rsid w:val="0010120A"/>
    <w:rsid w:val="00103AC2"/>
    <w:rsid w:val="00103B9E"/>
    <w:rsid w:val="00104A68"/>
    <w:rsid w:val="00105A53"/>
    <w:rsid w:val="00106CB9"/>
    <w:rsid w:val="00106CBD"/>
    <w:rsid w:val="001075B2"/>
    <w:rsid w:val="0010775B"/>
    <w:rsid w:val="00107E95"/>
    <w:rsid w:val="0011062E"/>
    <w:rsid w:val="00110981"/>
    <w:rsid w:val="00114734"/>
    <w:rsid w:val="00114FAA"/>
    <w:rsid w:val="00116287"/>
    <w:rsid w:val="0011789E"/>
    <w:rsid w:val="00121325"/>
    <w:rsid w:val="00121993"/>
    <w:rsid w:val="00121C19"/>
    <w:rsid w:val="00122287"/>
    <w:rsid w:val="0012252B"/>
    <w:rsid w:val="00124245"/>
    <w:rsid w:val="001259B9"/>
    <w:rsid w:val="0012667A"/>
    <w:rsid w:val="00130161"/>
    <w:rsid w:val="00130187"/>
    <w:rsid w:val="00130C37"/>
    <w:rsid w:val="001320D0"/>
    <w:rsid w:val="001329F3"/>
    <w:rsid w:val="00133304"/>
    <w:rsid w:val="00133481"/>
    <w:rsid w:val="00133DEA"/>
    <w:rsid w:val="0013450A"/>
    <w:rsid w:val="0013490B"/>
    <w:rsid w:val="00135E5D"/>
    <w:rsid w:val="001368CF"/>
    <w:rsid w:val="0013768F"/>
    <w:rsid w:val="0014047C"/>
    <w:rsid w:val="0014093E"/>
    <w:rsid w:val="00140D7E"/>
    <w:rsid w:val="00141013"/>
    <w:rsid w:val="00141067"/>
    <w:rsid w:val="00141311"/>
    <w:rsid w:val="00142A77"/>
    <w:rsid w:val="00142BA6"/>
    <w:rsid w:val="0014316E"/>
    <w:rsid w:val="00143B23"/>
    <w:rsid w:val="00143C1C"/>
    <w:rsid w:val="001441C4"/>
    <w:rsid w:val="00145A66"/>
    <w:rsid w:val="00147E86"/>
    <w:rsid w:val="00150900"/>
    <w:rsid w:val="001516DC"/>
    <w:rsid w:val="00151EEB"/>
    <w:rsid w:val="00152162"/>
    <w:rsid w:val="00152F5F"/>
    <w:rsid w:val="0015405D"/>
    <w:rsid w:val="001542CB"/>
    <w:rsid w:val="0015441B"/>
    <w:rsid w:val="0015494B"/>
    <w:rsid w:val="00155AD7"/>
    <w:rsid w:val="00156670"/>
    <w:rsid w:val="00156F70"/>
    <w:rsid w:val="0015797E"/>
    <w:rsid w:val="00157E5F"/>
    <w:rsid w:val="00160F3B"/>
    <w:rsid w:val="001620D9"/>
    <w:rsid w:val="00162778"/>
    <w:rsid w:val="00164145"/>
    <w:rsid w:val="00164538"/>
    <w:rsid w:val="00166110"/>
    <w:rsid w:val="0016765F"/>
    <w:rsid w:val="00170505"/>
    <w:rsid w:val="00170DC1"/>
    <w:rsid w:val="00170EC2"/>
    <w:rsid w:val="0017107A"/>
    <w:rsid w:val="00171460"/>
    <w:rsid w:val="001714DF"/>
    <w:rsid w:val="0017266D"/>
    <w:rsid w:val="001729AB"/>
    <w:rsid w:val="00173194"/>
    <w:rsid w:val="00173470"/>
    <w:rsid w:val="00173AC6"/>
    <w:rsid w:val="00173BDD"/>
    <w:rsid w:val="00174148"/>
    <w:rsid w:val="001746A8"/>
    <w:rsid w:val="00174E46"/>
    <w:rsid w:val="00175565"/>
    <w:rsid w:val="0017613D"/>
    <w:rsid w:val="00177B4D"/>
    <w:rsid w:val="0018153E"/>
    <w:rsid w:val="001838E0"/>
    <w:rsid w:val="00184F13"/>
    <w:rsid w:val="001862C1"/>
    <w:rsid w:val="00186738"/>
    <w:rsid w:val="001869E6"/>
    <w:rsid w:val="00187010"/>
    <w:rsid w:val="00187137"/>
    <w:rsid w:val="001876DD"/>
    <w:rsid w:val="00187FA3"/>
    <w:rsid w:val="00191511"/>
    <w:rsid w:val="00191AD8"/>
    <w:rsid w:val="001922D0"/>
    <w:rsid w:val="00192362"/>
    <w:rsid w:val="00192C79"/>
    <w:rsid w:val="00192E6D"/>
    <w:rsid w:val="00193DBB"/>
    <w:rsid w:val="00194FB3"/>
    <w:rsid w:val="00194FC5"/>
    <w:rsid w:val="00195174"/>
    <w:rsid w:val="0019545D"/>
    <w:rsid w:val="001959E7"/>
    <w:rsid w:val="00195E2A"/>
    <w:rsid w:val="00196C2C"/>
    <w:rsid w:val="00196E88"/>
    <w:rsid w:val="00196EB9"/>
    <w:rsid w:val="00197057"/>
    <w:rsid w:val="00197F2B"/>
    <w:rsid w:val="001A0087"/>
    <w:rsid w:val="001A12BE"/>
    <w:rsid w:val="001A273B"/>
    <w:rsid w:val="001A2970"/>
    <w:rsid w:val="001A3FB4"/>
    <w:rsid w:val="001A44ED"/>
    <w:rsid w:val="001A5AED"/>
    <w:rsid w:val="001A5F4B"/>
    <w:rsid w:val="001A6274"/>
    <w:rsid w:val="001A7589"/>
    <w:rsid w:val="001A7AB1"/>
    <w:rsid w:val="001B079F"/>
    <w:rsid w:val="001B1BE3"/>
    <w:rsid w:val="001B29C4"/>
    <w:rsid w:val="001B2A5F"/>
    <w:rsid w:val="001B36CA"/>
    <w:rsid w:val="001B56CE"/>
    <w:rsid w:val="001B6E75"/>
    <w:rsid w:val="001B70A2"/>
    <w:rsid w:val="001C03DD"/>
    <w:rsid w:val="001C05D0"/>
    <w:rsid w:val="001C0C92"/>
    <w:rsid w:val="001C1083"/>
    <w:rsid w:val="001C16CF"/>
    <w:rsid w:val="001C2D0D"/>
    <w:rsid w:val="001C3970"/>
    <w:rsid w:val="001C4503"/>
    <w:rsid w:val="001C4594"/>
    <w:rsid w:val="001C46C7"/>
    <w:rsid w:val="001C5B91"/>
    <w:rsid w:val="001C5E10"/>
    <w:rsid w:val="001C6490"/>
    <w:rsid w:val="001C74E8"/>
    <w:rsid w:val="001D0A09"/>
    <w:rsid w:val="001D280A"/>
    <w:rsid w:val="001D2882"/>
    <w:rsid w:val="001D2BF8"/>
    <w:rsid w:val="001D3E61"/>
    <w:rsid w:val="001D4BA8"/>
    <w:rsid w:val="001D4D17"/>
    <w:rsid w:val="001D5178"/>
    <w:rsid w:val="001D56B1"/>
    <w:rsid w:val="001D595D"/>
    <w:rsid w:val="001D7F26"/>
    <w:rsid w:val="001E015A"/>
    <w:rsid w:val="001E2415"/>
    <w:rsid w:val="001E3310"/>
    <w:rsid w:val="001E446E"/>
    <w:rsid w:val="001E4793"/>
    <w:rsid w:val="001E54FA"/>
    <w:rsid w:val="001E670A"/>
    <w:rsid w:val="001E7811"/>
    <w:rsid w:val="001E7C9B"/>
    <w:rsid w:val="001E7F32"/>
    <w:rsid w:val="001E7FB1"/>
    <w:rsid w:val="001F16EC"/>
    <w:rsid w:val="001F284A"/>
    <w:rsid w:val="001F2B95"/>
    <w:rsid w:val="001F2DD8"/>
    <w:rsid w:val="001F2E30"/>
    <w:rsid w:val="001F3BC5"/>
    <w:rsid w:val="001F4699"/>
    <w:rsid w:val="001F470A"/>
    <w:rsid w:val="001F50DB"/>
    <w:rsid w:val="001F6251"/>
    <w:rsid w:val="001F6614"/>
    <w:rsid w:val="001F6C75"/>
    <w:rsid w:val="001F6DB7"/>
    <w:rsid w:val="001F7391"/>
    <w:rsid w:val="001F7A38"/>
    <w:rsid w:val="00203011"/>
    <w:rsid w:val="002041EF"/>
    <w:rsid w:val="0020485F"/>
    <w:rsid w:val="00204C69"/>
    <w:rsid w:val="0020552C"/>
    <w:rsid w:val="00205700"/>
    <w:rsid w:val="00205EA5"/>
    <w:rsid w:val="0020724F"/>
    <w:rsid w:val="002104FE"/>
    <w:rsid w:val="00210520"/>
    <w:rsid w:val="002108B1"/>
    <w:rsid w:val="002118D0"/>
    <w:rsid w:val="002122D2"/>
    <w:rsid w:val="00212875"/>
    <w:rsid w:val="0021327F"/>
    <w:rsid w:val="00213755"/>
    <w:rsid w:val="00213D68"/>
    <w:rsid w:val="0021442A"/>
    <w:rsid w:val="00215931"/>
    <w:rsid w:val="00215980"/>
    <w:rsid w:val="0021759F"/>
    <w:rsid w:val="00220C6D"/>
    <w:rsid w:val="00220EEE"/>
    <w:rsid w:val="00222FC3"/>
    <w:rsid w:val="00223250"/>
    <w:rsid w:val="002234A2"/>
    <w:rsid w:val="00223B0E"/>
    <w:rsid w:val="00223EA7"/>
    <w:rsid w:val="002240C5"/>
    <w:rsid w:val="002247D3"/>
    <w:rsid w:val="002248A0"/>
    <w:rsid w:val="002248E9"/>
    <w:rsid w:val="00225350"/>
    <w:rsid w:val="002257AE"/>
    <w:rsid w:val="0022682E"/>
    <w:rsid w:val="00226F16"/>
    <w:rsid w:val="0023141D"/>
    <w:rsid w:val="0023164D"/>
    <w:rsid w:val="00231C77"/>
    <w:rsid w:val="00232085"/>
    <w:rsid w:val="002325C9"/>
    <w:rsid w:val="0023359D"/>
    <w:rsid w:val="00233748"/>
    <w:rsid w:val="00233F54"/>
    <w:rsid w:val="0023478E"/>
    <w:rsid w:val="002349D2"/>
    <w:rsid w:val="00235D2B"/>
    <w:rsid w:val="002365DB"/>
    <w:rsid w:val="00237080"/>
    <w:rsid w:val="00241209"/>
    <w:rsid w:val="002417E7"/>
    <w:rsid w:val="002428C2"/>
    <w:rsid w:val="002435F8"/>
    <w:rsid w:val="0024404E"/>
    <w:rsid w:val="00245514"/>
    <w:rsid w:val="002459F6"/>
    <w:rsid w:val="00245A20"/>
    <w:rsid w:val="00245EA2"/>
    <w:rsid w:val="00247DCC"/>
    <w:rsid w:val="00250B17"/>
    <w:rsid w:val="00251E95"/>
    <w:rsid w:val="0025242E"/>
    <w:rsid w:val="00254034"/>
    <w:rsid w:val="0025413C"/>
    <w:rsid w:val="002548CD"/>
    <w:rsid w:val="00254999"/>
    <w:rsid w:val="002574AD"/>
    <w:rsid w:val="00257641"/>
    <w:rsid w:val="00260ACF"/>
    <w:rsid w:val="00261414"/>
    <w:rsid w:val="00261A37"/>
    <w:rsid w:val="00262B1D"/>
    <w:rsid w:val="00262B71"/>
    <w:rsid w:val="00262CE5"/>
    <w:rsid w:val="00263011"/>
    <w:rsid w:val="00263432"/>
    <w:rsid w:val="002653ED"/>
    <w:rsid w:val="002656CD"/>
    <w:rsid w:val="00266B4F"/>
    <w:rsid w:val="00266E88"/>
    <w:rsid w:val="0026725B"/>
    <w:rsid w:val="002731CC"/>
    <w:rsid w:val="00273892"/>
    <w:rsid w:val="00273C65"/>
    <w:rsid w:val="00274519"/>
    <w:rsid w:val="00274AC9"/>
    <w:rsid w:val="00275F65"/>
    <w:rsid w:val="0028027B"/>
    <w:rsid w:val="00280AA3"/>
    <w:rsid w:val="00281AB7"/>
    <w:rsid w:val="00283541"/>
    <w:rsid w:val="00284E55"/>
    <w:rsid w:val="00285505"/>
    <w:rsid w:val="0028679E"/>
    <w:rsid w:val="00287732"/>
    <w:rsid w:val="00287C77"/>
    <w:rsid w:val="00290FB7"/>
    <w:rsid w:val="002910CE"/>
    <w:rsid w:val="00291574"/>
    <w:rsid w:val="002917D4"/>
    <w:rsid w:val="00291E9B"/>
    <w:rsid w:val="00293307"/>
    <w:rsid w:val="0029399F"/>
    <w:rsid w:val="00293A43"/>
    <w:rsid w:val="00293D66"/>
    <w:rsid w:val="0029425D"/>
    <w:rsid w:val="0029475A"/>
    <w:rsid w:val="002948BE"/>
    <w:rsid w:val="002967CF"/>
    <w:rsid w:val="00297A2E"/>
    <w:rsid w:val="002A26E5"/>
    <w:rsid w:val="002A3EA8"/>
    <w:rsid w:val="002A4CAB"/>
    <w:rsid w:val="002A4FE6"/>
    <w:rsid w:val="002A68A6"/>
    <w:rsid w:val="002A7E9F"/>
    <w:rsid w:val="002B13A1"/>
    <w:rsid w:val="002B18F9"/>
    <w:rsid w:val="002B1927"/>
    <w:rsid w:val="002B31A9"/>
    <w:rsid w:val="002B43A9"/>
    <w:rsid w:val="002B4994"/>
    <w:rsid w:val="002B54CC"/>
    <w:rsid w:val="002B553C"/>
    <w:rsid w:val="002B5738"/>
    <w:rsid w:val="002B7E71"/>
    <w:rsid w:val="002B7FEB"/>
    <w:rsid w:val="002C072C"/>
    <w:rsid w:val="002C3731"/>
    <w:rsid w:val="002C3D19"/>
    <w:rsid w:val="002C55C9"/>
    <w:rsid w:val="002C6EAC"/>
    <w:rsid w:val="002C70AF"/>
    <w:rsid w:val="002C7566"/>
    <w:rsid w:val="002C7B07"/>
    <w:rsid w:val="002C7D2E"/>
    <w:rsid w:val="002D00AB"/>
    <w:rsid w:val="002D0776"/>
    <w:rsid w:val="002D0986"/>
    <w:rsid w:val="002D0B3D"/>
    <w:rsid w:val="002D0C4C"/>
    <w:rsid w:val="002D0C8F"/>
    <w:rsid w:val="002D14BB"/>
    <w:rsid w:val="002D17B4"/>
    <w:rsid w:val="002D17E0"/>
    <w:rsid w:val="002D24A5"/>
    <w:rsid w:val="002D252E"/>
    <w:rsid w:val="002D3E67"/>
    <w:rsid w:val="002D579D"/>
    <w:rsid w:val="002D6FD8"/>
    <w:rsid w:val="002D72B4"/>
    <w:rsid w:val="002D7805"/>
    <w:rsid w:val="002D7943"/>
    <w:rsid w:val="002E0BDF"/>
    <w:rsid w:val="002E0C5C"/>
    <w:rsid w:val="002E198C"/>
    <w:rsid w:val="002E1AC9"/>
    <w:rsid w:val="002E1F36"/>
    <w:rsid w:val="002E3705"/>
    <w:rsid w:val="002E40D9"/>
    <w:rsid w:val="002E438E"/>
    <w:rsid w:val="002E5D73"/>
    <w:rsid w:val="002E5D95"/>
    <w:rsid w:val="002E6169"/>
    <w:rsid w:val="002E62B7"/>
    <w:rsid w:val="002E7CE0"/>
    <w:rsid w:val="002F015B"/>
    <w:rsid w:val="002F036D"/>
    <w:rsid w:val="002F07FB"/>
    <w:rsid w:val="002F0F88"/>
    <w:rsid w:val="002F1B63"/>
    <w:rsid w:val="002F2925"/>
    <w:rsid w:val="002F3920"/>
    <w:rsid w:val="002F3B41"/>
    <w:rsid w:val="002F431A"/>
    <w:rsid w:val="002F46A6"/>
    <w:rsid w:val="002F4A01"/>
    <w:rsid w:val="002F7B7D"/>
    <w:rsid w:val="003003DF"/>
    <w:rsid w:val="0030192F"/>
    <w:rsid w:val="00301E43"/>
    <w:rsid w:val="0030204A"/>
    <w:rsid w:val="00302C92"/>
    <w:rsid w:val="00302D5D"/>
    <w:rsid w:val="003036CE"/>
    <w:rsid w:val="003041E5"/>
    <w:rsid w:val="0030476E"/>
    <w:rsid w:val="00306E16"/>
    <w:rsid w:val="003100A1"/>
    <w:rsid w:val="00310E8E"/>
    <w:rsid w:val="003120A4"/>
    <w:rsid w:val="003144E4"/>
    <w:rsid w:val="00314729"/>
    <w:rsid w:val="003165C2"/>
    <w:rsid w:val="003167FE"/>
    <w:rsid w:val="0031690D"/>
    <w:rsid w:val="003201BE"/>
    <w:rsid w:val="00320851"/>
    <w:rsid w:val="00321F0C"/>
    <w:rsid w:val="00321F81"/>
    <w:rsid w:val="0032254E"/>
    <w:rsid w:val="00323769"/>
    <w:rsid w:val="00323A76"/>
    <w:rsid w:val="00323DF4"/>
    <w:rsid w:val="00324ED4"/>
    <w:rsid w:val="003258A7"/>
    <w:rsid w:val="00326CB7"/>
    <w:rsid w:val="00326EFE"/>
    <w:rsid w:val="003307A4"/>
    <w:rsid w:val="00331131"/>
    <w:rsid w:val="003312B0"/>
    <w:rsid w:val="0033218C"/>
    <w:rsid w:val="00332436"/>
    <w:rsid w:val="00332B0D"/>
    <w:rsid w:val="003342EB"/>
    <w:rsid w:val="003356C6"/>
    <w:rsid w:val="00336ABA"/>
    <w:rsid w:val="003377F9"/>
    <w:rsid w:val="003378E8"/>
    <w:rsid w:val="00337CD7"/>
    <w:rsid w:val="00340A29"/>
    <w:rsid w:val="00341A27"/>
    <w:rsid w:val="00341B28"/>
    <w:rsid w:val="003431D4"/>
    <w:rsid w:val="00343DCD"/>
    <w:rsid w:val="00344A52"/>
    <w:rsid w:val="00345372"/>
    <w:rsid w:val="00345893"/>
    <w:rsid w:val="00346DDC"/>
    <w:rsid w:val="00347299"/>
    <w:rsid w:val="00347685"/>
    <w:rsid w:val="00350038"/>
    <w:rsid w:val="0035072A"/>
    <w:rsid w:val="00350E2E"/>
    <w:rsid w:val="00352252"/>
    <w:rsid w:val="00352454"/>
    <w:rsid w:val="003524F2"/>
    <w:rsid w:val="00352679"/>
    <w:rsid w:val="00353365"/>
    <w:rsid w:val="003539CE"/>
    <w:rsid w:val="00354B42"/>
    <w:rsid w:val="00355F53"/>
    <w:rsid w:val="0036012A"/>
    <w:rsid w:val="0036109F"/>
    <w:rsid w:val="003614E1"/>
    <w:rsid w:val="00363068"/>
    <w:rsid w:val="003631CB"/>
    <w:rsid w:val="00363DD6"/>
    <w:rsid w:val="00364044"/>
    <w:rsid w:val="00364626"/>
    <w:rsid w:val="00364E0C"/>
    <w:rsid w:val="00364F1A"/>
    <w:rsid w:val="003671E4"/>
    <w:rsid w:val="003673BD"/>
    <w:rsid w:val="003673CF"/>
    <w:rsid w:val="00370A12"/>
    <w:rsid w:val="00373FAB"/>
    <w:rsid w:val="0037445C"/>
    <w:rsid w:val="0037684C"/>
    <w:rsid w:val="00376B75"/>
    <w:rsid w:val="00377D47"/>
    <w:rsid w:val="00377EA3"/>
    <w:rsid w:val="0038211E"/>
    <w:rsid w:val="00385CC6"/>
    <w:rsid w:val="003870BF"/>
    <w:rsid w:val="00387C81"/>
    <w:rsid w:val="00387E22"/>
    <w:rsid w:val="00390E87"/>
    <w:rsid w:val="0039157A"/>
    <w:rsid w:val="00391F7E"/>
    <w:rsid w:val="00392712"/>
    <w:rsid w:val="003940F0"/>
    <w:rsid w:val="003947CA"/>
    <w:rsid w:val="003961F6"/>
    <w:rsid w:val="00396C2E"/>
    <w:rsid w:val="003A0248"/>
    <w:rsid w:val="003A11FC"/>
    <w:rsid w:val="003A1EC3"/>
    <w:rsid w:val="003A2507"/>
    <w:rsid w:val="003A2A4B"/>
    <w:rsid w:val="003A2FCC"/>
    <w:rsid w:val="003A38C1"/>
    <w:rsid w:val="003A40FE"/>
    <w:rsid w:val="003A4304"/>
    <w:rsid w:val="003A6CA1"/>
    <w:rsid w:val="003A71E3"/>
    <w:rsid w:val="003A7820"/>
    <w:rsid w:val="003B04AC"/>
    <w:rsid w:val="003B0769"/>
    <w:rsid w:val="003B08C9"/>
    <w:rsid w:val="003B1228"/>
    <w:rsid w:val="003B16F5"/>
    <w:rsid w:val="003B193C"/>
    <w:rsid w:val="003B2AFA"/>
    <w:rsid w:val="003B52B1"/>
    <w:rsid w:val="003B5A24"/>
    <w:rsid w:val="003B5AF1"/>
    <w:rsid w:val="003B659F"/>
    <w:rsid w:val="003B7974"/>
    <w:rsid w:val="003B7B7F"/>
    <w:rsid w:val="003B7EC1"/>
    <w:rsid w:val="003B7FA6"/>
    <w:rsid w:val="003C10AC"/>
    <w:rsid w:val="003C188E"/>
    <w:rsid w:val="003C1E7F"/>
    <w:rsid w:val="003C2228"/>
    <w:rsid w:val="003C3AB2"/>
    <w:rsid w:val="003C4448"/>
    <w:rsid w:val="003C46DD"/>
    <w:rsid w:val="003C6038"/>
    <w:rsid w:val="003C6D92"/>
    <w:rsid w:val="003C76AB"/>
    <w:rsid w:val="003D0983"/>
    <w:rsid w:val="003D1268"/>
    <w:rsid w:val="003D1EA7"/>
    <w:rsid w:val="003D2D52"/>
    <w:rsid w:val="003D2EA8"/>
    <w:rsid w:val="003D39D1"/>
    <w:rsid w:val="003D416E"/>
    <w:rsid w:val="003D485F"/>
    <w:rsid w:val="003D5463"/>
    <w:rsid w:val="003D572A"/>
    <w:rsid w:val="003D5A69"/>
    <w:rsid w:val="003E03A4"/>
    <w:rsid w:val="003E09A4"/>
    <w:rsid w:val="003E1212"/>
    <w:rsid w:val="003E1894"/>
    <w:rsid w:val="003E1A1C"/>
    <w:rsid w:val="003E2230"/>
    <w:rsid w:val="003E3D21"/>
    <w:rsid w:val="003E3F6B"/>
    <w:rsid w:val="003E43D2"/>
    <w:rsid w:val="003E7EF9"/>
    <w:rsid w:val="003F1DE4"/>
    <w:rsid w:val="003F1E63"/>
    <w:rsid w:val="003F284F"/>
    <w:rsid w:val="003F37E9"/>
    <w:rsid w:val="003F4641"/>
    <w:rsid w:val="003F53FA"/>
    <w:rsid w:val="003F6D7F"/>
    <w:rsid w:val="003F7033"/>
    <w:rsid w:val="003F703F"/>
    <w:rsid w:val="003F7C17"/>
    <w:rsid w:val="003F7EA8"/>
    <w:rsid w:val="00400599"/>
    <w:rsid w:val="004016B4"/>
    <w:rsid w:val="004017B0"/>
    <w:rsid w:val="00401FBA"/>
    <w:rsid w:val="004020E1"/>
    <w:rsid w:val="00405867"/>
    <w:rsid w:val="00405945"/>
    <w:rsid w:val="00405F12"/>
    <w:rsid w:val="00406095"/>
    <w:rsid w:val="0040629F"/>
    <w:rsid w:val="0040690C"/>
    <w:rsid w:val="00406A59"/>
    <w:rsid w:val="00406B54"/>
    <w:rsid w:val="00407A76"/>
    <w:rsid w:val="00410640"/>
    <w:rsid w:val="0041099C"/>
    <w:rsid w:val="004115FE"/>
    <w:rsid w:val="00411684"/>
    <w:rsid w:val="00412818"/>
    <w:rsid w:val="00413A10"/>
    <w:rsid w:val="0041465B"/>
    <w:rsid w:val="004146C7"/>
    <w:rsid w:val="00415664"/>
    <w:rsid w:val="00415AA4"/>
    <w:rsid w:val="0041735F"/>
    <w:rsid w:val="00417523"/>
    <w:rsid w:val="00417C4D"/>
    <w:rsid w:val="00417F16"/>
    <w:rsid w:val="00420346"/>
    <w:rsid w:val="004207F0"/>
    <w:rsid w:val="004214E8"/>
    <w:rsid w:val="00421832"/>
    <w:rsid w:val="0042183F"/>
    <w:rsid w:val="00421FB6"/>
    <w:rsid w:val="004222D3"/>
    <w:rsid w:val="004229C7"/>
    <w:rsid w:val="00423B55"/>
    <w:rsid w:val="00424365"/>
    <w:rsid w:val="00424BE2"/>
    <w:rsid w:val="004256ED"/>
    <w:rsid w:val="0042711A"/>
    <w:rsid w:val="00430C8A"/>
    <w:rsid w:val="00430F03"/>
    <w:rsid w:val="00431C34"/>
    <w:rsid w:val="004320D7"/>
    <w:rsid w:val="004327A0"/>
    <w:rsid w:val="00433336"/>
    <w:rsid w:val="00433F8C"/>
    <w:rsid w:val="004348E8"/>
    <w:rsid w:val="00434983"/>
    <w:rsid w:val="004351A4"/>
    <w:rsid w:val="00435CFD"/>
    <w:rsid w:val="00436045"/>
    <w:rsid w:val="00436941"/>
    <w:rsid w:val="00437242"/>
    <w:rsid w:val="004374FD"/>
    <w:rsid w:val="00437BBD"/>
    <w:rsid w:val="004408B7"/>
    <w:rsid w:val="00442780"/>
    <w:rsid w:val="00443AE7"/>
    <w:rsid w:val="00444BC3"/>
    <w:rsid w:val="0044535B"/>
    <w:rsid w:val="00445868"/>
    <w:rsid w:val="004463E4"/>
    <w:rsid w:val="004464E7"/>
    <w:rsid w:val="004475A8"/>
    <w:rsid w:val="00451BD8"/>
    <w:rsid w:val="00452349"/>
    <w:rsid w:val="0045259B"/>
    <w:rsid w:val="00452E03"/>
    <w:rsid w:val="0045336D"/>
    <w:rsid w:val="00453457"/>
    <w:rsid w:val="00453C90"/>
    <w:rsid w:val="00454369"/>
    <w:rsid w:val="004545B5"/>
    <w:rsid w:val="004548D9"/>
    <w:rsid w:val="0045536B"/>
    <w:rsid w:val="00455636"/>
    <w:rsid w:val="00455F01"/>
    <w:rsid w:val="00456269"/>
    <w:rsid w:val="00456BDF"/>
    <w:rsid w:val="00456DB6"/>
    <w:rsid w:val="004574B8"/>
    <w:rsid w:val="00457D8E"/>
    <w:rsid w:val="00460454"/>
    <w:rsid w:val="00461372"/>
    <w:rsid w:val="00461404"/>
    <w:rsid w:val="004618B1"/>
    <w:rsid w:val="00462815"/>
    <w:rsid w:val="00462883"/>
    <w:rsid w:val="004628E0"/>
    <w:rsid w:val="004653E5"/>
    <w:rsid w:val="00466747"/>
    <w:rsid w:val="00467C37"/>
    <w:rsid w:val="004728CE"/>
    <w:rsid w:val="00472C2A"/>
    <w:rsid w:val="00474373"/>
    <w:rsid w:val="00475C8B"/>
    <w:rsid w:val="00476270"/>
    <w:rsid w:val="004779E0"/>
    <w:rsid w:val="00477DFD"/>
    <w:rsid w:val="00481DBA"/>
    <w:rsid w:val="00482443"/>
    <w:rsid w:val="00482F53"/>
    <w:rsid w:val="00482FE8"/>
    <w:rsid w:val="004832A4"/>
    <w:rsid w:val="0048386C"/>
    <w:rsid w:val="00484168"/>
    <w:rsid w:val="004845F0"/>
    <w:rsid w:val="00484860"/>
    <w:rsid w:val="0048489F"/>
    <w:rsid w:val="00485C2B"/>
    <w:rsid w:val="0048604D"/>
    <w:rsid w:val="00486D2B"/>
    <w:rsid w:val="00486DC6"/>
    <w:rsid w:val="004870E8"/>
    <w:rsid w:val="00490732"/>
    <w:rsid w:val="0049086F"/>
    <w:rsid w:val="00490C3D"/>
    <w:rsid w:val="004917AE"/>
    <w:rsid w:val="004935C6"/>
    <w:rsid w:val="004936FF"/>
    <w:rsid w:val="00494CCD"/>
    <w:rsid w:val="00494CDD"/>
    <w:rsid w:val="004950E7"/>
    <w:rsid w:val="00495224"/>
    <w:rsid w:val="0049529B"/>
    <w:rsid w:val="0049554C"/>
    <w:rsid w:val="004957DC"/>
    <w:rsid w:val="004A119D"/>
    <w:rsid w:val="004A11D1"/>
    <w:rsid w:val="004A364E"/>
    <w:rsid w:val="004A4729"/>
    <w:rsid w:val="004A4CEF"/>
    <w:rsid w:val="004A687C"/>
    <w:rsid w:val="004A7226"/>
    <w:rsid w:val="004A75C5"/>
    <w:rsid w:val="004A7A5B"/>
    <w:rsid w:val="004A7D03"/>
    <w:rsid w:val="004B01A7"/>
    <w:rsid w:val="004B153C"/>
    <w:rsid w:val="004B2AA0"/>
    <w:rsid w:val="004B3405"/>
    <w:rsid w:val="004B4238"/>
    <w:rsid w:val="004B4479"/>
    <w:rsid w:val="004B45BD"/>
    <w:rsid w:val="004B592A"/>
    <w:rsid w:val="004B5BD9"/>
    <w:rsid w:val="004B7B05"/>
    <w:rsid w:val="004B7FD1"/>
    <w:rsid w:val="004C0F50"/>
    <w:rsid w:val="004C1551"/>
    <w:rsid w:val="004C252A"/>
    <w:rsid w:val="004C418E"/>
    <w:rsid w:val="004C7471"/>
    <w:rsid w:val="004C7D8E"/>
    <w:rsid w:val="004C7E60"/>
    <w:rsid w:val="004D0938"/>
    <w:rsid w:val="004D0A4A"/>
    <w:rsid w:val="004D0BB9"/>
    <w:rsid w:val="004D16E4"/>
    <w:rsid w:val="004D21E9"/>
    <w:rsid w:val="004D2D7E"/>
    <w:rsid w:val="004D3A73"/>
    <w:rsid w:val="004D555C"/>
    <w:rsid w:val="004D5D5C"/>
    <w:rsid w:val="004E350E"/>
    <w:rsid w:val="004E3AB9"/>
    <w:rsid w:val="004E4132"/>
    <w:rsid w:val="004E593C"/>
    <w:rsid w:val="004E5A30"/>
    <w:rsid w:val="004E609B"/>
    <w:rsid w:val="004E6FBE"/>
    <w:rsid w:val="004E774C"/>
    <w:rsid w:val="004F1514"/>
    <w:rsid w:val="004F284E"/>
    <w:rsid w:val="004F29EA"/>
    <w:rsid w:val="004F2AD9"/>
    <w:rsid w:val="004F2E27"/>
    <w:rsid w:val="004F2F1C"/>
    <w:rsid w:val="004F2FE3"/>
    <w:rsid w:val="004F3874"/>
    <w:rsid w:val="004F3A06"/>
    <w:rsid w:val="004F4C33"/>
    <w:rsid w:val="004F5F68"/>
    <w:rsid w:val="004F612B"/>
    <w:rsid w:val="004F623A"/>
    <w:rsid w:val="004F765C"/>
    <w:rsid w:val="00502060"/>
    <w:rsid w:val="00502126"/>
    <w:rsid w:val="005037D1"/>
    <w:rsid w:val="00503BDE"/>
    <w:rsid w:val="005040E1"/>
    <w:rsid w:val="00505108"/>
    <w:rsid w:val="00505A58"/>
    <w:rsid w:val="00507487"/>
    <w:rsid w:val="005078A0"/>
    <w:rsid w:val="00510306"/>
    <w:rsid w:val="0051091F"/>
    <w:rsid w:val="0051243A"/>
    <w:rsid w:val="00512BFF"/>
    <w:rsid w:val="00512F2D"/>
    <w:rsid w:val="00513157"/>
    <w:rsid w:val="00515188"/>
    <w:rsid w:val="00515953"/>
    <w:rsid w:val="005159D7"/>
    <w:rsid w:val="00516C5C"/>
    <w:rsid w:val="005204A2"/>
    <w:rsid w:val="00520A9D"/>
    <w:rsid w:val="00520BED"/>
    <w:rsid w:val="00521D1C"/>
    <w:rsid w:val="0052285D"/>
    <w:rsid w:val="0052484D"/>
    <w:rsid w:val="005249C1"/>
    <w:rsid w:val="00525A41"/>
    <w:rsid w:val="00526049"/>
    <w:rsid w:val="00526BF1"/>
    <w:rsid w:val="00526EE9"/>
    <w:rsid w:val="00527261"/>
    <w:rsid w:val="0052789C"/>
    <w:rsid w:val="005300A6"/>
    <w:rsid w:val="00531806"/>
    <w:rsid w:val="005322CB"/>
    <w:rsid w:val="00533DF8"/>
    <w:rsid w:val="00536B4F"/>
    <w:rsid w:val="0053704B"/>
    <w:rsid w:val="005402D1"/>
    <w:rsid w:val="00540577"/>
    <w:rsid w:val="00541384"/>
    <w:rsid w:val="0054184A"/>
    <w:rsid w:val="00542966"/>
    <w:rsid w:val="00542B8D"/>
    <w:rsid w:val="005432E7"/>
    <w:rsid w:val="005439CD"/>
    <w:rsid w:val="00544052"/>
    <w:rsid w:val="005441E6"/>
    <w:rsid w:val="005457AB"/>
    <w:rsid w:val="00545B27"/>
    <w:rsid w:val="005471E4"/>
    <w:rsid w:val="0054730E"/>
    <w:rsid w:val="00550A11"/>
    <w:rsid w:val="00551C4C"/>
    <w:rsid w:val="005526C5"/>
    <w:rsid w:val="00554D12"/>
    <w:rsid w:val="00555382"/>
    <w:rsid w:val="005553BF"/>
    <w:rsid w:val="0055592F"/>
    <w:rsid w:val="00555955"/>
    <w:rsid w:val="00555FC1"/>
    <w:rsid w:val="00556E96"/>
    <w:rsid w:val="005579D8"/>
    <w:rsid w:val="00557CC6"/>
    <w:rsid w:val="005602BB"/>
    <w:rsid w:val="005622C2"/>
    <w:rsid w:val="00563253"/>
    <w:rsid w:val="0056364F"/>
    <w:rsid w:val="005641A7"/>
    <w:rsid w:val="00564549"/>
    <w:rsid w:val="005646BD"/>
    <w:rsid w:val="00564ACC"/>
    <w:rsid w:val="00564B59"/>
    <w:rsid w:val="00564BDE"/>
    <w:rsid w:val="00564F18"/>
    <w:rsid w:val="00565030"/>
    <w:rsid w:val="00570771"/>
    <w:rsid w:val="00570ABF"/>
    <w:rsid w:val="005718F0"/>
    <w:rsid w:val="005733C2"/>
    <w:rsid w:val="00573A1B"/>
    <w:rsid w:val="00573C1B"/>
    <w:rsid w:val="005753DF"/>
    <w:rsid w:val="00576453"/>
    <w:rsid w:val="005766B7"/>
    <w:rsid w:val="00577E8F"/>
    <w:rsid w:val="005802E2"/>
    <w:rsid w:val="00582598"/>
    <w:rsid w:val="005836C4"/>
    <w:rsid w:val="0058427B"/>
    <w:rsid w:val="005845BD"/>
    <w:rsid w:val="00584EE9"/>
    <w:rsid w:val="0058503D"/>
    <w:rsid w:val="00585244"/>
    <w:rsid w:val="00586055"/>
    <w:rsid w:val="0058606A"/>
    <w:rsid w:val="00590145"/>
    <w:rsid w:val="00590A6E"/>
    <w:rsid w:val="00590B79"/>
    <w:rsid w:val="005929D7"/>
    <w:rsid w:val="00592FA7"/>
    <w:rsid w:val="005933E9"/>
    <w:rsid w:val="00595AE3"/>
    <w:rsid w:val="00595F18"/>
    <w:rsid w:val="00595F99"/>
    <w:rsid w:val="005969C0"/>
    <w:rsid w:val="005A11DD"/>
    <w:rsid w:val="005A2500"/>
    <w:rsid w:val="005A3E46"/>
    <w:rsid w:val="005A4093"/>
    <w:rsid w:val="005A424E"/>
    <w:rsid w:val="005A60ED"/>
    <w:rsid w:val="005A6D07"/>
    <w:rsid w:val="005B0B3E"/>
    <w:rsid w:val="005B1335"/>
    <w:rsid w:val="005B1CD7"/>
    <w:rsid w:val="005B2685"/>
    <w:rsid w:val="005B4200"/>
    <w:rsid w:val="005B43CC"/>
    <w:rsid w:val="005B4A4B"/>
    <w:rsid w:val="005B4A7A"/>
    <w:rsid w:val="005B4E85"/>
    <w:rsid w:val="005B4FB7"/>
    <w:rsid w:val="005B5AEC"/>
    <w:rsid w:val="005B5CAE"/>
    <w:rsid w:val="005B788F"/>
    <w:rsid w:val="005B78B9"/>
    <w:rsid w:val="005B7C10"/>
    <w:rsid w:val="005C0A56"/>
    <w:rsid w:val="005C1A83"/>
    <w:rsid w:val="005C1AE3"/>
    <w:rsid w:val="005C1F3C"/>
    <w:rsid w:val="005C35AA"/>
    <w:rsid w:val="005C4365"/>
    <w:rsid w:val="005C46FD"/>
    <w:rsid w:val="005C550E"/>
    <w:rsid w:val="005C5EE5"/>
    <w:rsid w:val="005C5F7C"/>
    <w:rsid w:val="005C7380"/>
    <w:rsid w:val="005C7676"/>
    <w:rsid w:val="005C7D60"/>
    <w:rsid w:val="005D1C07"/>
    <w:rsid w:val="005D22F2"/>
    <w:rsid w:val="005D23D1"/>
    <w:rsid w:val="005D2C88"/>
    <w:rsid w:val="005D32D9"/>
    <w:rsid w:val="005D3BA1"/>
    <w:rsid w:val="005D4827"/>
    <w:rsid w:val="005D5A9D"/>
    <w:rsid w:val="005D5C5B"/>
    <w:rsid w:val="005D6694"/>
    <w:rsid w:val="005D6DDE"/>
    <w:rsid w:val="005D7842"/>
    <w:rsid w:val="005E0B15"/>
    <w:rsid w:val="005E2B55"/>
    <w:rsid w:val="005E3247"/>
    <w:rsid w:val="005E3DF7"/>
    <w:rsid w:val="005E3EA5"/>
    <w:rsid w:val="005E6380"/>
    <w:rsid w:val="005E67B1"/>
    <w:rsid w:val="005E7554"/>
    <w:rsid w:val="005F029A"/>
    <w:rsid w:val="005F0A10"/>
    <w:rsid w:val="005F125C"/>
    <w:rsid w:val="005F28D6"/>
    <w:rsid w:val="005F3437"/>
    <w:rsid w:val="005F36F4"/>
    <w:rsid w:val="005F3B1F"/>
    <w:rsid w:val="005F5308"/>
    <w:rsid w:val="005F636D"/>
    <w:rsid w:val="005F75A7"/>
    <w:rsid w:val="00600AE9"/>
    <w:rsid w:val="0060208A"/>
    <w:rsid w:val="00602095"/>
    <w:rsid w:val="006026C1"/>
    <w:rsid w:val="00602A06"/>
    <w:rsid w:val="00602F25"/>
    <w:rsid w:val="00603B60"/>
    <w:rsid w:val="00603EA9"/>
    <w:rsid w:val="006059A4"/>
    <w:rsid w:val="00605AD4"/>
    <w:rsid w:val="006062B5"/>
    <w:rsid w:val="0060718A"/>
    <w:rsid w:val="006075AA"/>
    <w:rsid w:val="00607AB9"/>
    <w:rsid w:val="006111E6"/>
    <w:rsid w:val="00611768"/>
    <w:rsid w:val="00611936"/>
    <w:rsid w:val="0061218D"/>
    <w:rsid w:val="00613179"/>
    <w:rsid w:val="00613378"/>
    <w:rsid w:val="00613AC6"/>
    <w:rsid w:val="00613C2F"/>
    <w:rsid w:val="00614869"/>
    <w:rsid w:val="00614D9E"/>
    <w:rsid w:val="006155CD"/>
    <w:rsid w:val="00616CDF"/>
    <w:rsid w:val="00617C96"/>
    <w:rsid w:val="00620272"/>
    <w:rsid w:val="0062078D"/>
    <w:rsid w:val="00620B26"/>
    <w:rsid w:val="00621BDE"/>
    <w:rsid w:val="006224B9"/>
    <w:rsid w:val="00623108"/>
    <w:rsid w:val="006234F8"/>
    <w:rsid w:val="00624162"/>
    <w:rsid w:val="00624718"/>
    <w:rsid w:val="00624C6D"/>
    <w:rsid w:val="00625149"/>
    <w:rsid w:val="00625C0B"/>
    <w:rsid w:val="006264DD"/>
    <w:rsid w:val="006272DC"/>
    <w:rsid w:val="006275CA"/>
    <w:rsid w:val="00627F4B"/>
    <w:rsid w:val="00633280"/>
    <w:rsid w:val="00634D96"/>
    <w:rsid w:val="006356E0"/>
    <w:rsid w:val="00635890"/>
    <w:rsid w:val="00635CC6"/>
    <w:rsid w:val="00636358"/>
    <w:rsid w:val="00636ED7"/>
    <w:rsid w:val="006374F9"/>
    <w:rsid w:val="00637894"/>
    <w:rsid w:val="00640BC0"/>
    <w:rsid w:val="00640EC2"/>
    <w:rsid w:val="00641456"/>
    <w:rsid w:val="00641907"/>
    <w:rsid w:val="00641C49"/>
    <w:rsid w:val="006426B1"/>
    <w:rsid w:val="00642B4E"/>
    <w:rsid w:val="00643D65"/>
    <w:rsid w:val="006441EB"/>
    <w:rsid w:val="00645BF6"/>
    <w:rsid w:val="00646F0A"/>
    <w:rsid w:val="00647422"/>
    <w:rsid w:val="0065004B"/>
    <w:rsid w:val="0065021F"/>
    <w:rsid w:val="006522EC"/>
    <w:rsid w:val="00653119"/>
    <w:rsid w:val="00653813"/>
    <w:rsid w:val="0065384D"/>
    <w:rsid w:val="00653BCC"/>
    <w:rsid w:val="00654519"/>
    <w:rsid w:val="00655C99"/>
    <w:rsid w:val="00655D15"/>
    <w:rsid w:val="0065644B"/>
    <w:rsid w:val="00657617"/>
    <w:rsid w:val="0065767F"/>
    <w:rsid w:val="00657D64"/>
    <w:rsid w:val="00657E68"/>
    <w:rsid w:val="00660930"/>
    <w:rsid w:val="00661D6A"/>
    <w:rsid w:val="0066225F"/>
    <w:rsid w:val="006633A2"/>
    <w:rsid w:val="006633AE"/>
    <w:rsid w:val="00663AA9"/>
    <w:rsid w:val="00666127"/>
    <w:rsid w:val="00666EE3"/>
    <w:rsid w:val="006672BB"/>
    <w:rsid w:val="006677F7"/>
    <w:rsid w:val="00667CC4"/>
    <w:rsid w:val="00671112"/>
    <w:rsid w:val="00671F6A"/>
    <w:rsid w:val="006728C2"/>
    <w:rsid w:val="0067301C"/>
    <w:rsid w:val="00673C50"/>
    <w:rsid w:val="00674569"/>
    <w:rsid w:val="00674760"/>
    <w:rsid w:val="00675166"/>
    <w:rsid w:val="00675C1F"/>
    <w:rsid w:val="00675CD1"/>
    <w:rsid w:val="00677A20"/>
    <w:rsid w:val="00680CF5"/>
    <w:rsid w:val="006810CA"/>
    <w:rsid w:val="0068324C"/>
    <w:rsid w:val="006838FC"/>
    <w:rsid w:val="006840DA"/>
    <w:rsid w:val="0068636F"/>
    <w:rsid w:val="006863F5"/>
    <w:rsid w:val="00687459"/>
    <w:rsid w:val="00690CF1"/>
    <w:rsid w:val="0069268F"/>
    <w:rsid w:val="006926FC"/>
    <w:rsid w:val="00692998"/>
    <w:rsid w:val="00693B53"/>
    <w:rsid w:val="00693EE7"/>
    <w:rsid w:val="0069495D"/>
    <w:rsid w:val="006957B5"/>
    <w:rsid w:val="006957D1"/>
    <w:rsid w:val="0069630F"/>
    <w:rsid w:val="00696E6C"/>
    <w:rsid w:val="0069770E"/>
    <w:rsid w:val="00697B56"/>
    <w:rsid w:val="006A0246"/>
    <w:rsid w:val="006A0BC6"/>
    <w:rsid w:val="006A13F8"/>
    <w:rsid w:val="006A22EC"/>
    <w:rsid w:val="006A2790"/>
    <w:rsid w:val="006A30C6"/>
    <w:rsid w:val="006A3B3B"/>
    <w:rsid w:val="006A7A1A"/>
    <w:rsid w:val="006A7F7E"/>
    <w:rsid w:val="006B0D37"/>
    <w:rsid w:val="006B0EFF"/>
    <w:rsid w:val="006B1067"/>
    <w:rsid w:val="006B11F6"/>
    <w:rsid w:val="006B1200"/>
    <w:rsid w:val="006B12E7"/>
    <w:rsid w:val="006B18B1"/>
    <w:rsid w:val="006B2D29"/>
    <w:rsid w:val="006B3BA8"/>
    <w:rsid w:val="006B3F7D"/>
    <w:rsid w:val="006B4402"/>
    <w:rsid w:val="006B5001"/>
    <w:rsid w:val="006B5062"/>
    <w:rsid w:val="006B5A94"/>
    <w:rsid w:val="006B6755"/>
    <w:rsid w:val="006B6E6E"/>
    <w:rsid w:val="006B7233"/>
    <w:rsid w:val="006B76FA"/>
    <w:rsid w:val="006B7AD8"/>
    <w:rsid w:val="006B7B55"/>
    <w:rsid w:val="006C003A"/>
    <w:rsid w:val="006C1114"/>
    <w:rsid w:val="006C1BB0"/>
    <w:rsid w:val="006C1FCF"/>
    <w:rsid w:val="006C1FE7"/>
    <w:rsid w:val="006C24EA"/>
    <w:rsid w:val="006C2FDA"/>
    <w:rsid w:val="006C3FB1"/>
    <w:rsid w:val="006C4122"/>
    <w:rsid w:val="006C5213"/>
    <w:rsid w:val="006C5B57"/>
    <w:rsid w:val="006C637F"/>
    <w:rsid w:val="006C64D5"/>
    <w:rsid w:val="006C6CE4"/>
    <w:rsid w:val="006C6DB4"/>
    <w:rsid w:val="006C6E9F"/>
    <w:rsid w:val="006C6FD8"/>
    <w:rsid w:val="006C7A28"/>
    <w:rsid w:val="006D0056"/>
    <w:rsid w:val="006D0317"/>
    <w:rsid w:val="006D2EFF"/>
    <w:rsid w:val="006D324F"/>
    <w:rsid w:val="006D3552"/>
    <w:rsid w:val="006D3CAA"/>
    <w:rsid w:val="006D3E33"/>
    <w:rsid w:val="006D4292"/>
    <w:rsid w:val="006D4293"/>
    <w:rsid w:val="006D56E6"/>
    <w:rsid w:val="006D5C63"/>
    <w:rsid w:val="006D5DE7"/>
    <w:rsid w:val="006D642E"/>
    <w:rsid w:val="006D7609"/>
    <w:rsid w:val="006D7697"/>
    <w:rsid w:val="006D7F56"/>
    <w:rsid w:val="006E349A"/>
    <w:rsid w:val="006E3616"/>
    <w:rsid w:val="006E3C6D"/>
    <w:rsid w:val="006E5C7E"/>
    <w:rsid w:val="006E5E7F"/>
    <w:rsid w:val="006E6917"/>
    <w:rsid w:val="006E7407"/>
    <w:rsid w:val="006E7E51"/>
    <w:rsid w:val="006F0130"/>
    <w:rsid w:val="006F0364"/>
    <w:rsid w:val="006F2C3E"/>
    <w:rsid w:val="006F2DCB"/>
    <w:rsid w:val="006F3811"/>
    <w:rsid w:val="006F3A83"/>
    <w:rsid w:val="006F488C"/>
    <w:rsid w:val="006F4B83"/>
    <w:rsid w:val="006F4C32"/>
    <w:rsid w:val="006F5C35"/>
    <w:rsid w:val="006F709F"/>
    <w:rsid w:val="006F7507"/>
    <w:rsid w:val="006F7750"/>
    <w:rsid w:val="0070090E"/>
    <w:rsid w:val="00700A28"/>
    <w:rsid w:val="007012D9"/>
    <w:rsid w:val="007035C3"/>
    <w:rsid w:val="00704343"/>
    <w:rsid w:val="007051C9"/>
    <w:rsid w:val="007054B1"/>
    <w:rsid w:val="00706A05"/>
    <w:rsid w:val="00706E83"/>
    <w:rsid w:val="007101AA"/>
    <w:rsid w:val="00711F7A"/>
    <w:rsid w:val="00713D74"/>
    <w:rsid w:val="007140E5"/>
    <w:rsid w:val="00714F24"/>
    <w:rsid w:val="00715C60"/>
    <w:rsid w:val="00717369"/>
    <w:rsid w:val="00717E4E"/>
    <w:rsid w:val="00720CC1"/>
    <w:rsid w:val="0072162C"/>
    <w:rsid w:val="007216E2"/>
    <w:rsid w:val="00721B21"/>
    <w:rsid w:val="00721ECB"/>
    <w:rsid w:val="00722F5E"/>
    <w:rsid w:val="00723166"/>
    <w:rsid w:val="0072402C"/>
    <w:rsid w:val="00725283"/>
    <w:rsid w:val="007257D9"/>
    <w:rsid w:val="007258D7"/>
    <w:rsid w:val="00725DCA"/>
    <w:rsid w:val="0072628C"/>
    <w:rsid w:val="0072720A"/>
    <w:rsid w:val="00727BD0"/>
    <w:rsid w:val="0073039C"/>
    <w:rsid w:val="0073168E"/>
    <w:rsid w:val="00731B67"/>
    <w:rsid w:val="007331FC"/>
    <w:rsid w:val="00733C2E"/>
    <w:rsid w:val="007342EE"/>
    <w:rsid w:val="00736430"/>
    <w:rsid w:val="00736AE2"/>
    <w:rsid w:val="0074107B"/>
    <w:rsid w:val="007412B7"/>
    <w:rsid w:val="00742B0D"/>
    <w:rsid w:val="00742D2E"/>
    <w:rsid w:val="00743F15"/>
    <w:rsid w:val="00744278"/>
    <w:rsid w:val="007446C3"/>
    <w:rsid w:val="00745168"/>
    <w:rsid w:val="0074529E"/>
    <w:rsid w:val="007459B2"/>
    <w:rsid w:val="00747717"/>
    <w:rsid w:val="00747976"/>
    <w:rsid w:val="00747C75"/>
    <w:rsid w:val="00750846"/>
    <w:rsid w:val="00750B92"/>
    <w:rsid w:val="0075287F"/>
    <w:rsid w:val="00752E19"/>
    <w:rsid w:val="007549CA"/>
    <w:rsid w:val="0075598A"/>
    <w:rsid w:val="0075633D"/>
    <w:rsid w:val="00757711"/>
    <w:rsid w:val="0076101A"/>
    <w:rsid w:val="007616F0"/>
    <w:rsid w:val="00761FF4"/>
    <w:rsid w:val="00762AC9"/>
    <w:rsid w:val="007630BF"/>
    <w:rsid w:val="00763CAE"/>
    <w:rsid w:val="007660BC"/>
    <w:rsid w:val="00767552"/>
    <w:rsid w:val="00770E3A"/>
    <w:rsid w:val="0077129B"/>
    <w:rsid w:val="00774D5E"/>
    <w:rsid w:val="0077506F"/>
    <w:rsid w:val="00775E35"/>
    <w:rsid w:val="007769D2"/>
    <w:rsid w:val="00776EB8"/>
    <w:rsid w:val="00777919"/>
    <w:rsid w:val="00777A2E"/>
    <w:rsid w:val="00780381"/>
    <w:rsid w:val="00780820"/>
    <w:rsid w:val="00781557"/>
    <w:rsid w:val="00781590"/>
    <w:rsid w:val="00781B56"/>
    <w:rsid w:val="00782117"/>
    <w:rsid w:val="00783299"/>
    <w:rsid w:val="00783FB5"/>
    <w:rsid w:val="007842D2"/>
    <w:rsid w:val="00784864"/>
    <w:rsid w:val="007849D8"/>
    <w:rsid w:val="00785A16"/>
    <w:rsid w:val="00786784"/>
    <w:rsid w:val="00786A87"/>
    <w:rsid w:val="00787C17"/>
    <w:rsid w:val="00787C45"/>
    <w:rsid w:val="00787F06"/>
    <w:rsid w:val="007900FA"/>
    <w:rsid w:val="007909EE"/>
    <w:rsid w:val="00791208"/>
    <w:rsid w:val="00791222"/>
    <w:rsid w:val="007913E4"/>
    <w:rsid w:val="0079153F"/>
    <w:rsid w:val="00791F69"/>
    <w:rsid w:val="00791F93"/>
    <w:rsid w:val="00792217"/>
    <w:rsid w:val="00792761"/>
    <w:rsid w:val="0079393A"/>
    <w:rsid w:val="00793B2A"/>
    <w:rsid w:val="0079657E"/>
    <w:rsid w:val="00796E2F"/>
    <w:rsid w:val="007A1079"/>
    <w:rsid w:val="007A2A3C"/>
    <w:rsid w:val="007A368E"/>
    <w:rsid w:val="007A38FA"/>
    <w:rsid w:val="007A3A0E"/>
    <w:rsid w:val="007A45DB"/>
    <w:rsid w:val="007A488C"/>
    <w:rsid w:val="007A4F2B"/>
    <w:rsid w:val="007A5BEC"/>
    <w:rsid w:val="007A6FD4"/>
    <w:rsid w:val="007B1099"/>
    <w:rsid w:val="007B1622"/>
    <w:rsid w:val="007B1DB7"/>
    <w:rsid w:val="007B2567"/>
    <w:rsid w:val="007B2659"/>
    <w:rsid w:val="007B2D74"/>
    <w:rsid w:val="007B2F04"/>
    <w:rsid w:val="007B434D"/>
    <w:rsid w:val="007B46E5"/>
    <w:rsid w:val="007B54BB"/>
    <w:rsid w:val="007B54CD"/>
    <w:rsid w:val="007B59EF"/>
    <w:rsid w:val="007B5AB2"/>
    <w:rsid w:val="007B5B1B"/>
    <w:rsid w:val="007B6ECC"/>
    <w:rsid w:val="007B73FE"/>
    <w:rsid w:val="007C08EB"/>
    <w:rsid w:val="007C0A5F"/>
    <w:rsid w:val="007C1073"/>
    <w:rsid w:val="007C1934"/>
    <w:rsid w:val="007C1F0D"/>
    <w:rsid w:val="007C25F2"/>
    <w:rsid w:val="007C29EF"/>
    <w:rsid w:val="007C4F1B"/>
    <w:rsid w:val="007C52F6"/>
    <w:rsid w:val="007C5C95"/>
    <w:rsid w:val="007C6FF3"/>
    <w:rsid w:val="007D010A"/>
    <w:rsid w:val="007D0AAD"/>
    <w:rsid w:val="007D0E17"/>
    <w:rsid w:val="007D1140"/>
    <w:rsid w:val="007D145A"/>
    <w:rsid w:val="007D4E76"/>
    <w:rsid w:val="007D62DA"/>
    <w:rsid w:val="007D658E"/>
    <w:rsid w:val="007D668A"/>
    <w:rsid w:val="007D6D6B"/>
    <w:rsid w:val="007D70C8"/>
    <w:rsid w:val="007E1291"/>
    <w:rsid w:val="007E1B41"/>
    <w:rsid w:val="007E2A17"/>
    <w:rsid w:val="007E4A66"/>
    <w:rsid w:val="007E590C"/>
    <w:rsid w:val="007E7A55"/>
    <w:rsid w:val="007F0303"/>
    <w:rsid w:val="007F07DF"/>
    <w:rsid w:val="007F0A26"/>
    <w:rsid w:val="007F18F9"/>
    <w:rsid w:val="007F19C9"/>
    <w:rsid w:val="007F2950"/>
    <w:rsid w:val="007F39DB"/>
    <w:rsid w:val="007F39E7"/>
    <w:rsid w:val="007F4E6E"/>
    <w:rsid w:val="007F56E2"/>
    <w:rsid w:val="007F5A00"/>
    <w:rsid w:val="007F7DB0"/>
    <w:rsid w:val="00800C4F"/>
    <w:rsid w:val="008012DD"/>
    <w:rsid w:val="00801FDD"/>
    <w:rsid w:val="00802F15"/>
    <w:rsid w:val="008030E9"/>
    <w:rsid w:val="00804F69"/>
    <w:rsid w:val="00805833"/>
    <w:rsid w:val="00805A0A"/>
    <w:rsid w:val="00806571"/>
    <w:rsid w:val="008070F2"/>
    <w:rsid w:val="00807B95"/>
    <w:rsid w:val="0081052A"/>
    <w:rsid w:val="00810545"/>
    <w:rsid w:val="00810A00"/>
    <w:rsid w:val="00810C15"/>
    <w:rsid w:val="00810FF7"/>
    <w:rsid w:val="0081201B"/>
    <w:rsid w:val="00812A64"/>
    <w:rsid w:val="00813C18"/>
    <w:rsid w:val="00813D46"/>
    <w:rsid w:val="008158D9"/>
    <w:rsid w:val="00815F2F"/>
    <w:rsid w:val="008205A6"/>
    <w:rsid w:val="008209C5"/>
    <w:rsid w:val="00820E4B"/>
    <w:rsid w:val="0082111F"/>
    <w:rsid w:val="00822F11"/>
    <w:rsid w:val="0082557E"/>
    <w:rsid w:val="00825EF2"/>
    <w:rsid w:val="00826A3B"/>
    <w:rsid w:val="0082720B"/>
    <w:rsid w:val="00827643"/>
    <w:rsid w:val="00827EDA"/>
    <w:rsid w:val="00830871"/>
    <w:rsid w:val="00830A56"/>
    <w:rsid w:val="00831345"/>
    <w:rsid w:val="008313DC"/>
    <w:rsid w:val="00831564"/>
    <w:rsid w:val="008318B7"/>
    <w:rsid w:val="00831E3A"/>
    <w:rsid w:val="00832689"/>
    <w:rsid w:val="0083390D"/>
    <w:rsid w:val="00836F6B"/>
    <w:rsid w:val="00840278"/>
    <w:rsid w:val="0084193F"/>
    <w:rsid w:val="00841AC6"/>
    <w:rsid w:val="0084509C"/>
    <w:rsid w:val="008452E7"/>
    <w:rsid w:val="00845964"/>
    <w:rsid w:val="0084601E"/>
    <w:rsid w:val="0084629E"/>
    <w:rsid w:val="00846634"/>
    <w:rsid w:val="008468AD"/>
    <w:rsid w:val="00851133"/>
    <w:rsid w:val="0085296D"/>
    <w:rsid w:val="008529F4"/>
    <w:rsid w:val="00852A62"/>
    <w:rsid w:val="00853EC5"/>
    <w:rsid w:val="00853FED"/>
    <w:rsid w:val="008546CF"/>
    <w:rsid w:val="00854E9C"/>
    <w:rsid w:val="00854FE5"/>
    <w:rsid w:val="008552A3"/>
    <w:rsid w:val="00856CA6"/>
    <w:rsid w:val="00856EDC"/>
    <w:rsid w:val="008571B3"/>
    <w:rsid w:val="00857EA8"/>
    <w:rsid w:val="00861F18"/>
    <w:rsid w:val="00861FBE"/>
    <w:rsid w:val="008620C3"/>
    <w:rsid w:val="00863514"/>
    <w:rsid w:val="008649F7"/>
    <w:rsid w:val="00865576"/>
    <w:rsid w:val="00865829"/>
    <w:rsid w:val="00865FA0"/>
    <w:rsid w:val="0086672A"/>
    <w:rsid w:val="008669DA"/>
    <w:rsid w:val="00866B4B"/>
    <w:rsid w:val="00867021"/>
    <w:rsid w:val="0086710B"/>
    <w:rsid w:val="008679AC"/>
    <w:rsid w:val="008709E0"/>
    <w:rsid w:val="0087250A"/>
    <w:rsid w:val="008737E4"/>
    <w:rsid w:val="00873A09"/>
    <w:rsid w:val="00873E26"/>
    <w:rsid w:val="008757F0"/>
    <w:rsid w:val="00876557"/>
    <w:rsid w:val="00877935"/>
    <w:rsid w:val="00880202"/>
    <w:rsid w:val="00880421"/>
    <w:rsid w:val="00880A54"/>
    <w:rsid w:val="00880DB0"/>
    <w:rsid w:val="0088184E"/>
    <w:rsid w:val="0088277C"/>
    <w:rsid w:val="00882F18"/>
    <w:rsid w:val="00883011"/>
    <w:rsid w:val="008837F4"/>
    <w:rsid w:val="00883896"/>
    <w:rsid w:val="00883AE6"/>
    <w:rsid w:val="0088579B"/>
    <w:rsid w:val="00887978"/>
    <w:rsid w:val="00890026"/>
    <w:rsid w:val="00890800"/>
    <w:rsid w:val="00890A89"/>
    <w:rsid w:val="008917E2"/>
    <w:rsid w:val="0089209A"/>
    <w:rsid w:val="00893933"/>
    <w:rsid w:val="00893B2C"/>
    <w:rsid w:val="00894F46"/>
    <w:rsid w:val="00895980"/>
    <w:rsid w:val="00896897"/>
    <w:rsid w:val="00897E23"/>
    <w:rsid w:val="008A1EFD"/>
    <w:rsid w:val="008A2120"/>
    <w:rsid w:val="008A28F8"/>
    <w:rsid w:val="008A2D2B"/>
    <w:rsid w:val="008A3357"/>
    <w:rsid w:val="008A4697"/>
    <w:rsid w:val="008A53D9"/>
    <w:rsid w:val="008A5AEE"/>
    <w:rsid w:val="008A69AE"/>
    <w:rsid w:val="008B0E2B"/>
    <w:rsid w:val="008B102B"/>
    <w:rsid w:val="008B1D70"/>
    <w:rsid w:val="008B29DC"/>
    <w:rsid w:val="008B29F2"/>
    <w:rsid w:val="008B2AD5"/>
    <w:rsid w:val="008B2F98"/>
    <w:rsid w:val="008B52E8"/>
    <w:rsid w:val="008B57E0"/>
    <w:rsid w:val="008B580B"/>
    <w:rsid w:val="008B6078"/>
    <w:rsid w:val="008B6BFB"/>
    <w:rsid w:val="008B6EDC"/>
    <w:rsid w:val="008C1D3A"/>
    <w:rsid w:val="008C1D57"/>
    <w:rsid w:val="008C3208"/>
    <w:rsid w:val="008C3499"/>
    <w:rsid w:val="008C4067"/>
    <w:rsid w:val="008C558F"/>
    <w:rsid w:val="008C58B3"/>
    <w:rsid w:val="008C61B4"/>
    <w:rsid w:val="008C650F"/>
    <w:rsid w:val="008C6E5B"/>
    <w:rsid w:val="008C7AFA"/>
    <w:rsid w:val="008D05DF"/>
    <w:rsid w:val="008D349E"/>
    <w:rsid w:val="008D43EF"/>
    <w:rsid w:val="008D4BE4"/>
    <w:rsid w:val="008D4EF8"/>
    <w:rsid w:val="008D52D9"/>
    <w:rsid w:val="008D59CD"/>
    <w:rsid w:val="008D7434"/>
    <w:rsid w:val="008D74F8"/>
    <w:rsid w:val="008E06A5"/>
    <w:rsid w:val="008E0B77"/>
    <w:rsid w:val="008E1067"/>
    <w:rsid w:val="008E13D4"/>
    <w:rsid w:val="008E18DE"/>
    <w:rsid w:val="008E1F1C"/>
    <w:rsid w:val="008E36EE"/>
    <w:rsid w:val="008E38B2"/>
    <w:rsid w:val="008E3BD9"/>
    <w:rsid w:val="008E5C4C"/>
    <w:rsid w:val="008E7E63"/>
    <w:rsid w:val="008F0B82"/>
    <w:rsid w:val="008F2341"/>
    <w:rsid w:val="008F36CA"/>
    <w:rsid w:val="008F3D3B"/>
    <w:rsid w:val="008F63E3"/>
    <w:rsid w:val="008F6C65"/>
    <w:rsid w:val="008F6EA2"/>
    <w:rsid w:val="008F71B7"/>
    <w:rsid w:val="00901104"/>
    <w:rsid w:val="00901F9C"/>
    <w:rsid w:val="009027AD"/>
    <w:rsid w:val="00902A55"/>
    <w:rsid w:val="00903813"/>
    <w:rsid w:val="00904261"/>
    <w:rsid w:val="00904453"/>
    <w:rsid w:val="009047CA"/>
    <w:rsid w:val="00906EDA"/>
    <w:rsid w:val="00906F3F"/>
    <w:rsid w:val="009070E3"/>
    <w:rsid w:val="009071BC"/>
    <w:rsid w:val="00907393"/>
    <w:rsid w:val="00907EB8"/>
    <w:rsid w:val="00910AF1"/>
    <w:rsid w:val="00912328"/>
    <w:rsid w:val="009128CD"/>
    <w:rsid w:val="0091311E"/>
    <w:rsid w:val="00913715"/>
    <w:rsid w:val="00913A54"/>
    <w:rsid w:val="0091497A"/>
    <w:rsid w:val="00914B02"/>
    <w:rsid w:val="00916FDB"/>
    <w:rsid w:val="0092010F"/>
    <w:rsid w:val="00920D19"/>
    <w:rsid w:val="00921109"/>
    <w:rsid w:val="00921804"/>
    <w:rsid w:val="00921F87"/>
    <w:rsid w:val="0092203E"/>
    <w:rsid w:val="00922612"/>
    <w:rsid w:val="00923756"/>
    <w:rsid w:val="00923AA6"/>
    <w:rsid w:val="00924740"/>
    <w:rsid w:val="0092519E"/>
    <w:rsid w:val="00925DE4"/>
    <w:rsid w:val="00926247"/>
    <w:rsid w:val="00926592"/>
    <w:rsid w:val="00926BEE"/>
    <w:rsid w:val="00926CC3"/>
    <w:rsid w:val="00927940"/>
    <w:rsid w:val="00931AA0"/>
    <w:rsid w:val="009325AB"/>
    <w:rsid w:val="00935BCA"/>
    <w:rsid w:val="00935FEA"/>
    <w:rsid w:val="00936CD4"/>
    <w:rsid w:val="00937EEC"/>
    <w:rsid w:val="00940277"/>
    <w:rsid w:val="00940624"/>
    <w:rsid w:val="00940694"/>
    <w:rsid w:val="00941C8B"/>
    <w:rsid w:val="00941FCA"/>
    <w:rsid w:val="00942136"/>
    <w:rsid w:val="00943099"/>
    <w:rsid w:val="009463EC"/>
    <w:rsid w:val="00947865"/>
    <w:rsid w:val="00950DDB"/>
    <w:rsid w:val="009510DD"/>
    <w:rsid w:val="0095220D"/>
    <w:rsid w:val="0095268C"/>
    <w:rsid w:val="00953005"/>
    <w:rsid w:val="00953186"/>
    <w:rsid w:val="009548E4"/>
    <w:rsid w:val="00954A45"/>
    <w:rsid w:val="00954C6E"/>
    <w:rsid w:val="00955011"/>
    <w:rsid w:val="0095570B"/>
    <w:rsid w:val="00955870"/>
    <w:rsid w:val="0095594E"/>
    <w:rsid w:val="00955A8A"/>
    <w:rsid w:val="00955D25"/>
    <w:rsid w:val="00955DDA"/>
    <w:rsid w:val="009570BE"/>
    <w:rsid w:val="0095734A"/>
    <w:rsid w:val="009612C4"/>
    <w:rsid w:val="00961E9C"/>
    <w:rsid w:val="00963209"/>
    <w:rsid w:val="009636ED"/>
    <w:rsid w:val="0096432B"/>
    <w:rsid w:val="009660FC"/>
    <w:rsid w:val="00966139"/>
    <w:rsid w:val="00967E94"/>
    <w:rsid w:val="00970B44"/>
    <w:rsid w:val="00970B62"/>
    <w:rsid w:val="00970F50"/>
    <w:rsid w:val="0097101E"/>
    <w:rsid w:val="00971134"/>
    <w:rsid w:val="0097222A"/>
    <w:rsid w:val="00972772"/>
    <w:rsid w:val="00973C54"/>
    <w:rsid w:val="00974CEC"/>
    <w:rsid w:val="009752F3"/>
    <w:rsid w:val="009753FC"/>
    <w:rsid w:val="0097562E"/>
    <w:rsid w:val="00975B41"/>
    <w:rsid w:val="00976900"/>
    <w:rsid w:val="009775C9"/>
    <w:rsid w:val="00981524"/>
    <w:rsid w:val="00982F8D"/>
    <w:rsid w:val="00984DF1"/>
    <w:rsid w:val="00984FB0"/>
    <w:rsid w:val="0098554F"/>
    <w:rsid w:val="009858E2"/>
    <w:rsid w:val="00987033"/>
    <w:rsid w:val="00987059"/>
    <w:rsid w:val="009871DF"/>
    <w:rsid w:val="00991575"/>
    <w:rsid w:val="009915EB"/>
    <w:rsid w:val="00991A64"/>
    <w:rsid w:val="00991A88"/>
    <w:rsid w:val="00992861"/>
    <w:rsid w:val="00992F23"/>
    <w:rsid w:val="009938C6"/>
    <w:rsid w:val="0099391D"/>
    <w:rsid w:val="00993EDD"/>
    <w:rsid w:val="009A10BF"/>
    <w:rsid w:val="009A1108"/>
    <w:rsid w:val="009A1638"/>
    <w:rsid w:val="009A1881"/>
    <w:rsid w:val="009A1992"/>
    <w:rsid w:val="009A3779"/>
    <w:rsid w:val="009A3D2D"/>
    <w:rsid w:val="009A4086"/>
    <w:rsid w:val="009A496F"/>
    <w:rsid w:val="009A64CF"/>
    <w:rsid w:val="009A6F3F"/>
    <w:rsid w:val="009B1414"/>
    <w:rsid w:val="009B168B"/>
    <w:rsid w:val="009B22A5"/>
    <w:rsid w:val="009B30B4"/>
    <w:rsid w:val="009B4115"/>
    <w:rsid w:val="009B4A96"/>
    <w:rsid w:val="009B6621"/>
    <w:rsid w:val="009B771F"/>
    <w:rsid w:val="009C3406"/>
    <w:rsid w:val="009C45D0"/>
    <w:rsid w:val="009D2151"/>
    <w:rsid w:val="009D31F0"/>
    <w:rsid w:val="009D3BEF"/>
    <w:rsid w:val="009D3C72"/>
    <w:rsid w:val="009D49F0"/>
    <w:rsid w:val="009D4CFD"/>
    <w:rsid w:val="009D73EB"/>
    <w:rsid w:val="009D76EE"/>
    <w:rsid w:val="009D7874"/>
    <w:rsid w:val="009E0980"/>
    <w:rsid w:val="009E0E1F"/>
    <w:rsid w:val="009E0F71"/>
    <w:rsid w:val="009E1699"/>
    <w:rsid w:val="009E263F"/>
    <w:rsid w:val="009E2D08"/>
    <w:rsid w:val="009E379C"/>
    <w:rsid w:val="009E435B"/>
    <w:rsid w:val="009E5F53"/>
    <w:rsid w:val="009F0078"/>
    <w:rsid w:val="009F03B9"/>
    <w:rsid w:val="009F0533"/>
    <w:rsid w:val="009F1741"/>
    <w:rsid w:val="009F2989"/>
    <w:rsid w:val="009F2CB8"/>
    <w:rsid w:val="009F5038"/>
    <w:rsid w:val="009F70F8"/>
    <w:rsid w:val="009F76B8"/>
    <w:rsid w:val="009F7E12"/>
    <w:rsid w:val="00A00934"/>
    <w:rsid w:val="00A00AF2"/>
    <w:rsid w:val="00A00CE8"/>
    <w:rsid w:val="00A010A7"/>
    <w:rsid w:val="00A02016"/>
    <w:rsid w:val="00A022E7"/>
    <w:rsid w:val="00A0271D"/>
    <w:rsid w:val="00A02FFC"/>
    <w:rsid w:val="00A0472B"/>
    <w:rsid w:val="00A06416"/>
    <w:rsid w:val="00A06420"/>
    <w:rsid w:val="00A065F6"/>
    <w:rsid w:val="00A07531"/>
    <w:rsid w:val="00A07BC2"/>
    <w:rsid w:val="00A07F85"/>
    <w:rsid w:val="00A10187"/>
    <w:rsid w:val="00A1025F"/>
    <w:rsid w:val="00A11DED"/>
    <w:rsid w:val="00A12097"/>
    <w:rsid w:val="00A13D14"/>
    <w:rsid w:val="00A13EFE"/>
    <w:rsid w:val="00A13F41"/>
    <w:rsid w:val="00A1411B"/>
    <w:rsid w:val="00A1422D"/>
    <w:rsid w:val="00A14395"/>
    <w:rsid w:val="00A14676"/>
    <w:rsid w:val="00A14D4D"/>
    <w:rsid w:val="00A155FB"/>
    <w:rsid w:val="00A168B6"/>
    <w:rsid w:val="00A17517"/>
    <w:rsid w:val="00A202E7"/>
    <w:rsid w:val="00A207F1"/>
    <w:rsid w:val="00A211C4"/>
    <w:rsid w:val="00A248C7"/>
    <w:rsid w:val="00A251EA"/>
    <w:rsid w:val="00A256BC"/>
    <w:rsid w:val="00A261B0"/>
    <w:rsid w:val="00A3036E"/>
    <w:rsid w:val="00A305BC"/>
    <w:rsid w:val="00A30A21"/>
    <w:rsid w:val="00A31110"/>
    <w:rsid w:val="00A32078"/>
    <w:rsid w:val="00A32CDF"/>
    <w:rsid w:val="00A32E0A"/>
    <w:rsid w:val="00A3310F"/>
    <w:rsid w:val="00A34C61"/>
    <w:rsid w:val="00A34E84"/>
    <w:rsid w:val="00A3526C"/>
    <w:rsid w:val="00A37267"/>
    <w:rsid w:val="00A37668"/>
    <w:rsid w:val="00A3780E"/>
    <w:rsid w:val="00A37B23"/>
    <w:rsid w:val="00A40BEB"/>
    <w:rsid w:val="00A4107A"/>
    <w:rsid w:val="00A41F90"/>
    <w:rsid w:val="00A42AF2"/>
    <w:rsid w:val="00A431A0"/>
    <w:rsid w:val="00A43512"/>
    <w:rsid w:val="00A4444C"/>
    <w:rsid w:val="00A456D5"/>
    <w:rsid w:val="00A47491"/>
    <w:rsid w:val="00A5013B"/>
    <w:rsid w:val="00A5277A"/>
    <w:rsid w:val="00A52B33"/>
    <w:rsid w:val="00A53A9A"/>
    <w:rsid w:val="00A53D18"/>
    <w:rsid w:val="00A54F05"/>
    <w:rsid w:val="00A56220"/>
    <w:rsid w:val="00A568EC"/>
    <w:rsid w:val="00A60199"/>
    <w:rsid w:val="00A60577"/>
    <w:rsid w:val="00A60AAC"/>
    <w:rsid w:val="00A612D2"/>
    <w:rsid w:val="00A61FF3"/>
    <w:rsid w:val="00A643FD"/>
    <w:rsid w:val="00A6449E"/>
    <w:rsid w:val="00A65075"/>
    <w:rsid w:val="00A65BA6"/>
    <w:rsid w:val="00A66244"/>
    <w:rsid w:val="00A666C8"/>
    <w:rsid w:val="00A66AD4"/>
    <w:rsid w:val="00A67685"/>
    <w:rsid w:val="00A67B4C"/>
    <w:rsid w:val="00A67EE1"/>
    <w:rsid w:val="00A703EF"/>
    <w:rsid w:val="00A70F45"/>
    <w:rsid w:val="00A70F4F"/>
    <w:rsid w:val="00A7149C"/>
    <w:rsid w:val="00A71893"/>
    <w:rsid w:val="00A71C8B"/>
    <w:rsid w:val="00A72AEC"/>
    <w:rsid w:val="00A72F65"/>
    <w:rsid w:val="00A734E4"/>
    <w:rsid w:val="00A7387F"/>
    <w:rsid w:val="00A745A9"/>
    <w:rsid w:val="00A74F98"/>
    <w:rsid w:val="00A74FE8"/>
    <w:rsid w:val="00A75019"/>
    <w:rsid w:val="00A7564B"/>
    <w:rsid w:val="00A75853"/>
    <w:rsid w:val="00A75CE5"/>
    <w:rsid w:val="00A766B7"/>
    <w:rsid w:val="00A77E9F"/>
    <w:rsid w:val="00A80FDD"/>
    <w:rsid w:val="00A826E9"/>
    <w:rsid w:val="00A845B3"/>
    <w:rsid w:val="00A85BDF"/>
    <w:rsid w:val="00A860A6"/>
    <w:rsid w:val="00A86205"/>
    <w:rsid w:val="00A86D6B"/>
    <w:rsid w:val="00A87DD7"/>
    <w:rsid w:val="00A9126A"/>
    <w:rsid w:val="00A91B44"/>
    <w:rsid w:val="00A93431"/>
    <w:rsid w:val="00A93900"/>
    <w:rsid w:val="00A94594"/>
    <w:rsid w:val="00A96554"/>
    <w:rsid w:val="00A976A4"/>
    <w:rsid w:val="00A97EDB"/>
    <w:rsid w:val="00AA0065"/>
    <w:rsid w:val="00AA1851"/>
    <w:rsid w:val="00AA2275"/>
    <w:rsid w:val="00AA234E"/>
    <w:rsid w:val="00AA25C2"/>
    <w:rsid w:val="00AA3537"/>
    <w:rsid w:val="00AA3984"/>
    <w:rsid w:val="00AA4051"/>
    <w:rsid w:val="00AA4A34"/>
    <w:rsid w:val="00AA6795"/>
    <w:rsid w:val="00AA6918"/>
    <w:rsid w:val="00AA6DF7"/>
    <w:rsid w:val="00AA7EC6"/>
    <w:rsid w:val="00AB09E7"/>
    <w:rsid w:val="00AB09F1"/>
    <w:rsid w:val="00AB23D6"/>
    <w:rsid w:val="00AB3380"/>
    <w:rsid w:val="00AB362D"/>
    <w:rsid w:val="00AB39A3"/>
    <w:rsid w:val="00AB5679"/>
    <w:rsid w:val="00AB78F3"/>
    <w:rsid w:val="00AB7D66"/>
    <w:rsid w:val="00AC06DC"/>
    <w:rsid w:val="00AC189C"/>
    <w:rsid w:val="00AC198B"/>
    <w:rsid w:val="00AC25C6"/>
    <w:rsid w:val="00AC2F2C"/>
    <w:rsid w:val="00AC3469"/>
    <w:rsid w:val="00AC5071"/>
    <w:rsid w:val="00AC7CBC"/>
    <w:rsid w:val="00AC7D9A"/>
    <w:rsid w:val="00AD020B"/>
    <w:rsid w:val="00AD04BC"/>
    <w:rsid w:val="00AD0C93"/>
    <w:rsid w:val="00AD2158"/>
    <w:rsid w:val="00AD2446"/>
    <w:rsid w:val="00AD2A7B"/>
    <w:rsid w:val="00AD3790"/>
    <w:rsid w:val="00AD3EF2"/>
    <w:rsid w:val="00AD4DBB"/>
    <w:rsid w:val="00AD5AC8"/>
    <w:rsid w:val="00AD614D"/>
    <w:rsid w:val="00AD6A71"/>
    <w:rsid w:val="00AD7429"/>
    <w:rsid w:val="00AD763A"/>
    <w:rsid w:val="00AD7FAF"/>
    <w:rsid w:val="00AE0094"/>
    <w:rsid w:val="00AE037B"/>
    <w:rsid w:val="00AE1142"/>
    <w:rsid w:val="00AE1CEF"/>
    <w:rsid w:val="00AE1F93"/>
    <w:rsid w:val="00AE3A00"/>
    <w:rsid w:val="00AE4172"/>
    <w:rsid w:val="00AE48E8"/>
    <w:rsid w:val="00AE4ADE"/>
    <w:rsid w:val="00AE4BA4"/>
    <w:rsid w:val="00AE4F34"/>
    <w:rsid w:val="00AE53ED"/>
    <w:rsid w:val="00AE5974"/>
    <w:rsid w:val="00AE5B7E"/>
    <w:rsid w:val="00AE6487"/>
    <w:rsid w:val="00AE66EF"/>
    <w:rsid w:val="00AE6B04"/>
    <w:rsid w:val="00AE6CF2"/>
    <w:rsid w:val="00AE79BB"/>
    <w:rsid w:val="00AE7F66"/>
    <w:rsid w:val="00AE7F82"/>
    <w:rsid w:val="00AF004C"/>
    <w:rsid w:val="00AF1078"/>
    <w:rsid w:val="00AF1D75"/>
    <w:rsid w:val="00AF1FB7"/>
    <w:rsid w:val="00AF3AD0"/>
    <w:rsid w:val="00AF43B7"/>
    <w:rsid w:val="00AF45BD"/>
    <w:rsid w:val="00AF4CEB"/>
    <w:rsid w:val="00AF4E8B"/>
    <w:rsid w:val="00AF5561"/>
    <w:rsid w:val="00AF5742"/>
    <w:rsid w:val="00B002AB"/>
    <w:rsid w:val="00B00406"/>
    <w:rsid w:val="00B01376"/>
    <w:rsid w:val="00B02191"/>
    <w:rsid w:val="00B021E6"/>
    <w:rsid w:val="00B028AC"/>
    <w:rsid w:val="00B04A9D"/>
    <w:rsid w:val="00B061EB"/>
    <w:rsid w:val="00B063A9"/>
    <w:rsid w:val="00B06829"/>
    <w:rsid w:val="00B07826"/>
    <w:rsid w:val="00B1081E"/>
    <w:rsid w:val="00B10828"/>
    <w:rsid w:val="00B10923"/>
    <w:rsid w:val="00B1111F"/>
    <w:rsid w:val="00B11C07"/>
    <w:rsid w:val="00B127DF"/>
    <w:rsid w:val="00B12DF6"/>
    <w:rsid w:val="00B145F9"/>
    <w:rsid w:val="00B14C44"/>
    <w:rsid w:val="00B15814"/>
    <w:rsid w:val="00B15C64"/>
    <w:rsid w:val="00B15EB0"/>
    <w:rsid w:val="00B179F3"/>
    <w:rsid w:val="00B17FD8"/>
    <w:rsid w:val="00B21EFB"/>
    <w:rsid w:val="00B22077"/>
    <w:rsid w:val="00B22691"/>
    <w:rsid w:val="00B23330"/>
    <w:rsid w:val="00B26BC4"/>
    <w:rsid w:val="00B2778D"/>
    <w:rsid w:val="00B27B52"/>
    <w:rsid w:val="00B27D2E"/>
    <w:rsid w:val="00B32845"/>
    <w:rsid w:val="00B32EBA"/>
    <w:rsid w:val="00B3300C"/>
    <w:rsid w:val="00B34C06"/>
    <w:rsid w:val="00B35885"/>
    <w:rsid w:val="00B41D04"/>
    <w:rsid w:val="00B42027"/>
    <w:rsid w:val="00B42615"/>
    <w:rsid w:val="00B430DF"/>
    <w:rsid w:val="00B43552"/>
    <w:rsid w:val="00B4388A"/>
    <w:rsid w:val="00B43F0B"/>
    <w:rsid w:val="00B43F4A"/>
    <w:rsid w:val="00B44310"/>
    <w:rsid w:val="00B445AF"/>
    <w:rsid w:val="00B4470A"/>
    <w:rsid w:val="00B45C66"/>
    <w:rsid w:val="00B46A24"/>
    <w:rsid w:val="00B46DB7"/>
    <w:rsid w:val="00B46E83"/>
    <w:rsid w:val="00B50444"/>
    <w:rsid w:val="00B5295E"/>
    <w:rsid w:val="00B53783"/>
    <w:rsid w:val="00B54227"/>
    <w:rsid w:val="00B549A6"/>
    <w:rsid w:val="00B55F24"/>
    <w:rsid w:val="00B60233"/>
    <w:rsid w:val="00B602A6"/>
    <w:rsid w:val="00B61D21"/>
    <w:rsid w:val="00B61EA0"/>
    <w:rsid w:val="00B6248B"/>
    <w:rsid w:val="00B62663"/>
    <w:rsid w:val="00B6325A"/>
    <w:rsid w:val="00B63A51"/>
    <w:rsid w:val="00B63C6E"/>
    <w:rsid w:val="00B640FA"/>
    <w:rsid w:val="00B64650"/>
    <w:rsid w:val="00B668CB"/>
    <w:rsid w:val="00B670B7"/>
    <w:rsid w:val="00B67885"/>
    <w:rsid w:val="00B711C3"/>
    <w:rsid w:val="00B719C8"/>
    <w:rsid w:val="00B71C62"/>
    <w:rsid w:val="00B71F92"/>
    <w:rsid w:val="00B7222F"/>
    <w:rsid w:val="00B7244B"/>
    <w:rsid w:val="00B724A6"/>
    <w:rsid w:val="00B72DB7"/>
    <w:rsid w:val="00B73072"/>
    <w:rsid w:val="00B736D7"/>
    <w:rsid w:val="00B73859"/>
    <w:rsid w:val="00B73941"/>
    <w:rsid w:val="00B75019"/>
    <w:rsid w:val="00B80E8C"/>
    <w:rsid w:val="00B81BB3"/>
    <w:rsid w:val="00B81DF5"/>
    <w:rsid w:val="00B823B4"/>
    <w:rsid w:val="00B839D0"/>
    <w:rsid w:val="00B8450D"/>
    <w:rsid w:val="00B866A4"/>
    <w:rsid w:val="00B86BC5"/>
    <w:rsid w:val="00B871AA"/>
    <w:rsid w:val="00B873A9"/>
    <w:rsid w:val="00B87A6E"/>
    <w:rsid w:val="00B900CB"/>
    <w:rsid w:val="00B91151"/>
    <w:rsid w:val="00B912D3"/>
    <w:rsid w:val="00B91B82"/>
    <w:rsid w:val="00B92119"/>
    <w:rsid w:val="00B9272E"/>
    <w:rsid w:val="00B929A0"/>
    <w:rsid w:val="00B92A79"/>
    <w:rsid w:val="00B92C8D"/>
    <w:rsid w:val="00B933F2"/>
    <w:rsid w:val="00B93A5A"/>
    <w:rsid w:val="00B9431A"/>
    <w:rsid w:val="00B94849"/>
    <w:rsid w:val="00B96631"/>
    <w:rsid w:val="00B9783F"/>
    <w:rsid w:val="00BA0011"/>
    <w:rsid w:val="00BA0932"/>
    <w:rsid w:val="00BA1266"/>
    <w:rsid w:val="00BA1A0D"/>
    <w:rsid w:val="00BA1D58"/>
    <w:rsid w:val="00BA63C0"/>
    <w:rsid w:val="00BB02EE"/>
    <w:rsid w:val="00BB11FF"/>
    <w:rsid w:val="00BB17CC"/>
    <w:rsid w:val="00BB191F"/>
    <w:rsid w:val="00BB207B"/>
    <w:rsid w:val="00BB24DC"/>
    <w:rsid w:val="00BB31A8"/>
    <w:rsid w:val="00BB38A5"/>
    <w:rsid w:val="00BB3CBC"/>
    <w:rsid w:val="00BB4AD5"/>
    <w:rsid w:val="00BB4D4F"/>
    <w:rsid w:val="00BB5105"/>
    <w:rsid w:val="00BB5823"/>
    <w:rsid w:val="00BB5B88"/>
    <w:rsid w:val="00BB5F79"/>
    <w:rsid w:val="00BB707F"/>
    <w:rsid w:val="00BB74F5"/>
    <w:rsid w:val="00BB7B11"/>
    <w:rsid w:val="00BC018E"/>
    <w:rsid w:val="00BC02AA"/>
    <w:rsid w:val="00BC0885"/>
    <w:rsid w:val="00BC1165"/>
    <w:rsid w:val="00BC139D"/>
    <w:rsid w:val="00BC29F9"/>
    <w:rsid w:val="00BC4B12"/>
    <w:rsid w:val="00BC59F7"/>
    <w:rsid w:val="00BC60AD"/>
    <w:rsid w:val="00BD0010"/>
    <w:rsid w:val="00BD06A2"/>
    <w:rsid w:val="00BD07E3"/>
    <w:rsid w:val="00BD212C"/>
    <w:rsid w:val="00BD22CE"/>
    <w:rsid w:val="00BD2547"/>
    <w:rsid w:val="00BD256D"/>
    <w:rsid w:val="00BD2D74"/>
    <w:rsid w:val="00BD2E75"/>
    <w:rsid w:val="00BD32D0"/>
    <w:rsid w:val="00BD35B0"/>
    <w:rsid w:val="00BD7276"/>
    <w:rsid w:val="00BD76CC"/>
    <w:rsid w:val="00BD7889"/>
    <w:rsid w:val="00BD7933"/>
    <w:rsid w:val="00BE18C9"/>
    <w:rsid w:val="00BE2158"/>
    <w:rsid w:val="00BE4641"/>
    <w:rsid w:val="00BE4AB2"/>
    <w:rsid w:val="00BE4B80"/>
    <w:rsid w:val="00BE4B9B"/>
    <w:rsid w:val="00BE5E96"/>
    <w:rsid w:val="00BE7B65"/>
    <w:rsid w:val="00BF01C4"/>
    <w:rsid w:val="00BF0FBA"/>
    <w:rsid w:val="00BF27FF"/>
    <w:rsid w:val="00BF372E"/>
    <w:rsid w:val="00BF3783"/>
    <w:rsid w:val="00BF421C"/>
    <w:rsid w:val="00BF44BA"/>
    <w:rsid w:val="00BF6117"/>
    <w:rsid w:val="00BF61CF"/>
    <w:rsid w:val="00BF6BFB"/>
    <w:rsid w:val="00BF6F1F"/>
    <w:rsid w:val="00BF7CBB"/>
    <w:rsid w:val="00C0044A"/>
    <w:rsid w:val="00C01316"/>
    <w:rsid w:val="00C01F82"/>
    <w:rsid w:val="00C020B8"/>
    <w:rsid w:val="00C03742"/>
    <w:rsid w:val="00C0392D"/>
    <w:rsid w:val="00C04859"/>
    <w:rsid w:val="00C0620C"/>
    <w:rsid w:val="00C06501"/>
    <w:rsid w:val="00C07E5F"/>
    <w:rsid w:val="00C11192"/>
    <w:rsid w:val="00C1275D"/>
    <w:rsid w:val="00C13116"/>
    <w:rsid w:val="00C14991"/>
    <w:rsid w:val="00C17226"/>
    <w:rsid w:val="00C177C2"/>
    <w:rsid w:val="00C2018B"/>
    <w:rsid w:val="00C20DF6"/>
    <w:rsid w:val="00C211A5"/>
    <w:rsid w:val="00C219D0"/>
    <w:rsid w:val="00C2350F"/>
    <w:rsid w:val="00C246FD"/>
    <w:rsid w:val="00C24B9D"/>
    <w:rsid w:val="00C25E7F"/>
    <w:rsid w:val="00C26EF5"/>
    <w:rsid w:val="00C316B5"/>
    <w:rsid w:val="00C32977"/>
    <w:rsid w:val="00C32C2D"/>
    <w:rsid w:val="00C33D51"/>
    <w:rsid w:val="00C3445A"/>
    <w:rsid w:val="00C34A8E"/>
    <w:rsid w:val="00C36983"/>
    <w:rsid w:val="00C3747C"/>
    <w:rsid w:val="00C412B2"/>
    <w:rsid w:val="00C42BE9"/>
    <w:rsid w:val="00C4344B"/>
    <w:rsid w:val="00C44566"/>
    <w:rsid w:val="00C44A44"/>
    <w:rsid w:val="00C44C4A"/>
    <w:rsid w:val="00C4505E"/>
    <w:rsid w:val="00C45182"/>
    <w:rsid w:val="00C45A0F"/>
    <w:rsid w:val="00C45BAF"/>
    <w:rsid w:val="00C46716"/>
    <w:rsid w:val="00C46C8B"/>
    <w:rsid w:val="00C47826"/>
    <w:rsid w:val="00C479E8"/>
    <w:rsid w:val="00C50D46"/>
    <w:rsid w:val="00C5115C"/>
    <w:rsid w:val="00C5234F"/>
    <w:rsid w:val="00C527E0"/>
    <w:rsid w:val="00C52FD7"/>
    <w:rsid w:val="00C53740"/>
    <w:rsid w:val="00C541D9"/>
    <w:rsid w:val="00C54230"/>
    <w:rsid w:val="00C54B46"/>
    <w:rsid w:val="00C55029"/>
    <w:rsid w:val="00C55563"/>
    <w:rsid w:val="00C555EF"/>
    <w:rsid w:val="00C558B0"/>
    <w:rsid w:val="00C56622"/>
    <w:rsid w:val="00C6238C"/>
    <w:rsid w:val="00C6253D"/>
    <w:rsid w:val="00C6434C"/>
    <w:rsid w:val="00C65542"/>
    <w:rsid w:val="00C663AD"/>
    <w:rsid w:val="00C6754F"/>
    <w:rsid w:val="00C67669"/>
    <w:rsid w:val="00C7098E"/>
    <w:rsid w:val="00C71155"/>
    <w:rsid w:val="00C71348"/>
    <w:rsid w:val="00C720A6"/>
    <w:rsid w:val="00C73428"/>
    <w:rsid w:val="00C744CA"/>
    <w:rsid w:val="00C74CF0"/>
    <w:rsid w:val="00C75442"/>
    <w:rsid w:val="00C75DF1"/>
    <w:rsid w:val="00C77333"/>
    <w:rsid w:val="00C77354"/>
    <w:rsid w:val="00C7758C"/>
    <w:rsid w:val="00C77A20"/>
    <w:rsid w:val="00C801B2"/>
    <w:rsid w:val="00C80BCC"/>
    <w:rsid w:val="00C81D75"/>
    <w:rsid w:val="00C82255"/>
    <w:rsid w:val="00C83800"/>
    <w:rsid w:val="00C83C08"/>
    <w:rsid w:val="00C842DD"/>
    <w:rsid w:val="00C84308"/>
    <w:rsid w:val="00C843E2"/>
    <w:rsid w:val="00C8466A"/>
    <w:rsid w:val="00C85AD4"/>
    <w:rsid w:val="00C85CCC"/>
    <w:rsid w:val="00C879EB"/>
    <w:rsid w:val="00C907BF"/>
    <w:rsid w:val="00C913A9"/>
    <w:rsid w:val="00C91A4B"/>
    <w:rsid w:val="00C91D24"/>
    <w:rsid w:val="00C930EA"/>
    <w:rsid w:val="00C95561"/>
    <w:rsid w:val="00C95F2D"/>
    <w:rsid w:val="00C9606E"/>
    <w:rsid w:val="00C9668B"/>
    <w:rsid w:val="00C9767E"/>
    <w:rsid w:val="00C97F39"/>
    <w:rsid w:val="00CA0A31"/>
    <w:rsid w:val="00CA15F4"/>
    <w:rsid w:val="00CA204C"/>
    <w:rsid w:val="00CA20A6"/>
    <w:rsid w:val="00CA3600"/>
    <w:rsid w:val="00CA44BE"/>
    <w:rsid w:val="00CA62C6"/>
    <w:rsid w:val="00CA64DD"/>
    <w:rsid w:val="00CA67A2"/>
    <w:rsid w:val="00CA6CFB"/>
    <w:rsid w:val="00CA6E12"/>
    <w:rsid w:val="00CA714A"/>
    <w:rsid w:val="00CB08FC"/>
    <w:rsid w:val="00CB0AC3"/>
    <w:rsid w:val="00CB0F9B"/>
    <w:rsid w:val="00CB1517"/>
    <w:rsid w:val="00CB20BF"/>
    <w:rsid w:val="00CB526B"/>
    <w:rsid w:val="00CB526C"/>
    <w:rsid w:val="00CB5961"/>
    <w:rsid w:val="00CB6647"/>
    <w:rsid w:val="00CB6774"/>
    <w:rsid w:val="00CB694A"/>
    <w:rsid w:val="00CB761F"/>
    <w:rsid w:val="00CB7A18"/>
    <w:rsid w:val="00CC0085"/>
    <w:rsid w:val="00CC0C3E"/>
    <w:rsid w:val="00CC1174"/>
    <w:rsid w:val="00CC26CE"/>
    <w:rsid w:val="00CC282C"/>
    <w:rsid w:val="00CC5546"/>
    <w:rsid w:val="00CC57B2"/>
    <w:rsid w:val="00CC6E80"/>
    <w:rsid w:val="00CC7D1C"/>
    <w:rsid w:val="00CD0343"/>
    <w:rsid w:val="00CD08B4"/>
    <w:rsid w:val="00CD0CD4"/>
    <w:rsid w:val="00CD0DDE"/>
    <w:rsid w:val="00CD283A"/>
    <w:rsid w:val="00CD4442"/>
    <w:rsid w:val="00CD581D"/>
    <w:rsid w:val="00CD63FD"/>
    <w:rsid w:val="00CD6A12"/>
    <w:rsid w:val="00CD7143"/>
    <w:rsid w:val="00CD79C4"/>
    <w:rsid w:val="00CE1254"/>
    <w:rsid w:val="00CE1ED2"/>
    <w:rsid w:val="00CE27DD"/>
    <w:rsid w:val="00CE284D"/>
    <w:rsid w:val="00CE2BD7"/>
    <w:rsid w:val="00CE39C9"/>
    <w:rsid w:val="00CE414B"/>
    <w:rsid w:val="00CE4873"/>
    <w:rsid w:val="00CE4A1B"/>
    <w:rsid w:val="00CE4BCC"/>
    <w:rsid w:val="00CE4C60"/>
    <w:rsid w:val="00CE553A"/>
    <w:rsid w:val="00CE629B"/>
    <w:rsid w:val="00CE6BD6"/>
    <w:rsid w:val="00CE7128"/>
    <w:rsid w:val="00CE7D96"/>
    <w:rsid w:val="00CF059C"/>
    <w:rsid w:val="00CF08E4"/>
    <w:rsid w:val="00CF0E24"/>
    <w:rsid w:val="00CF0F14"/>
    <w:rsid w:val="00CF279C"/>
    <w:rsid w:val="00CF359E"/>
    <w:rsid w:val="00CF3F9F"/>
    <w:rsid w:val="00CF537C"/>
    <w:rsid w:val="00CF5D9A"/>
    <w:rsid w:val="00CF613B"/>
    <w:rsid w:val="00CF6BB4"/>
    <w:rsid w:val="00CF74C6"/>
    <w:rsid w:val="00CF772E"/>
    <w:rsid w:val="00CF795A"/>
    <w:rsid w:val="00D0015C"/>
    <w:rsid w:val="00D005DA"/>
    <w:rsid w:val="00D02304"/>
    <w:rsid w:val="00D02F9E"/>
    <w:rsid w:val="00D04670"/>
    <w:rsid w:val="00D049E7"/>
    <w:rsid w:val="00D069BA"/>
    <w:rsid w:val="00D06B1B"/>
    <w:rsid w:val="00D06B81"/>
    <w:rsid w:val="00D06B8F"/>
    <w:rsid w:val="00D06EC7"/>
    <w:rsid w:val="00D074E4"/>
    <w:rsid w:val="00D07DF3"/>
    <w:rsid w:val="00D1065F"/>
    <w:rsid w:val="00D12177"/>
    <w:rsid w:val="00D13491"/>
    <w:rsid w:val="00D13760"/>
    <w:rsid w:val="00D14340"/>
    <w:rsid w:val="00D16E90"/>
    <w:rsid w:val="00D17D41"/>
    <w:rsid w:val="00D23963"/>
    <w:rsid w:val="00D2458E"/>
    <w:rsid w:val="00D25318"/>
    <w:rsid w:val="00D279B4"/>
    <w:rsid w:val="00D31614"/>
    <w:rsid w:val="00D322D7"/>
    <w:rsid w:val="00D32878"/>
    <w:rsid w:val="00D33553"/>
    <w:rsid w:val="00D3392A"/>
    <w:rsid w:val="00D33E8A"/>
    <w:rsid w:val="00D34232"/>
    <w:rsid w:val="00D35EB0"/>
    <w:rsid w:val="00D36044"/>
    <w:rsid w:val="00D366C8"/>
    <w:rsid w:val="00D36E9A"/>
    <w:rsid w:val="00D37341"/>
    <w:rsid w:val="00D3737E"/>
    <w:rsid w:val="00D401D8"/>
    <w:rsid w:val="00D40EAB"/>
    <w:rsid w:val="00D40FFF"/>
    <w:rsid w:val="00D41189"/>
    <w:rsid w:val="00D418F2"/>
    <w:rsid w:val="00D44089"/>
    <w:rsid w:val="00D4440C"/>
    <w:rsid w:val="00D448F3"/>
    <w:rsid w:val="00D4545A"/>
    <w:rsid w:val="00D458ED"/>
    <w:rsid w:val="00D463FA"/>
    <w:rsid w:val="00D46F59"/>
    <w:rsid w:val="00D47884"/>
    <w:rsid w:val="00D47ABB"/>
    <w:rsid w:val="00D51784"/>
    <w:rsid w:val="00D51DE7"/>
    <w:rsid w:val="00D52793"/>
    <w:rsid w:val="00D52EE5"/>
    <w:rsid w:val="00D544E0"/>
    <w:rsid w:val="00D54595"/>
    <w:rsid w:val="00D5504D"/>
    <w:rsid w:val="00D562B7"/>
    <w:rsid w:val="00D57325"/>
    <w:rsid w:val="00D6061B"/>
    <w:rsid w:val="00D60CD0"/>
    <w:rsid w:val="00D6119F"/>
    <w:rsid w:val="00D61B53"/>
    <w:rsid w:val="00D61B68"/>
    <w:rsid w:val="00D6208E"/>
    <w:rsid w:val="00D62395"/>
    <w:rsid w:val="00D62D22"/>
    <w:rsid w:val="00D6310D"/>
    <w:rsid w:val="00D6377D"/>
    <w:rsid w:val="00D63D4F"/>
    <w:rsid w:val="00D643AC"/>
    <w:rsid w:val="00D65297"/>
    <w:rsid w:val="00D66A30"/>
    <w:rsid w:val="00D67FB4"/>
    <w:rsid w:val="00D71C78"/>
    <w:rsid w:val="00D72393"/>
    <w:rsid w:val="00D724B2"/>
    <w:rsid w:val="00D7273A"/>
    <w:rsid w:val="00D736F6"/>
    <w:rsid w:val="00D7424E"/>
    <w:rsid w:val="00D74639"/>
    <w:rsid w:val="00D74CD7"/>
    <w:rsid w:val="00D7559D"/>
    <w:rsid w:val="00D755C9"/>
    <w:rsid w:val="00D75600"/>
    <w:rsid w:val="00D758EB"/>
    <w:rsid w:val="00D760CC"/>
    <w:rsid w:val="00D7621C"/>
    <w:rsid w:val="00D76483"/>
    <w:rsid w:val="00D76CD4"/>
    <w:rsid w:val="00D76F66"/>
    <w:rsid w:val="00D7730A"/>
    <w:rsid w:val="00D773CE"/>
    <w:rsid w:val="00D77500"/>
    <w:rsid w:val="00D776D9"/>
    <w:rsid w:val="00D7787F"/>
    <w:rsid w:val="00D8005B"/>
    <w:rsid w:val="00D80770"/>
    <w:rsid w:val="00D81E57"/>
    <w:rsid w:val="00D822E9"/>
    <w:rsid w:val="00D832C6"/>
    <w:rsid w:val="00D833C9"/>
    <w:rsid w:val="00D83F28"/>
    <w:rsid w:val="00D847D2"/>
    <w:rsid w:val="00D84EB8"/>
    <w:rsid w:val="00D85B64"/>
    <w:rsid w:val="00D87EC0"/>
    <w:rsid w:val="00D901BA"/>
    <w:rsid w:val="00D90A0D"/>
    <w:rsid w:val="00D90C10"/>
    <w:rsid w:val="00D93014"/>
    <w:rsid w:val="00D96808"/>
    <w:rsid w:val="00D96A5B"/>
    <w:rsid w:val="00D97AC9"/>
    <w:rsid w:val="00D97D0E"/>
    <w:rsid w:val="00DA0506"/>
    <w:rsid w:val="00DA0D46"/>
    <w:rsid w:val="00DA1966"/>
    <w:rsid w:val="00DA2554"/>
    <w:rsid w:val="00DA28D8"/>
    <w:rsid w:val="00DA5CBF"/>
    <w:rsid w:val="00DA610E"/>
    <w:rsid w:val="00DA6B0D"/>
    <w:rsid w:val="00DA6BD5"/>
    <w:rsid w:val="00DA7D5D"/>
    <w:rsid w:val="00DB0876"/>
    <w:rsid w:val="00DB0EA2"/>
    <w:rsid w:val="00DB11C8"/>
    <w:rsid w:val="00DB1B44"/>
    <w:rsid w:val="00DB2147"/>
    <w:rsid w:val="00DB2FA3"/>
    <w:rsid w:val="00DB36B7"/>
    <w:rsid w:val="00DB4422"/>
    <w:rsid w:val="00DB533A"/>
    <w:rsid w:val="00DB662E"/>
    <w:rsid w:val="00DB6DB7"/>
    <w:rsid w:val="00DB7C5D"/>
    <w:rsid w:val="00DC0C7A"/>
    <w:rsid w:val="00DC12E7"/>
    <w:rsid w:val="00DC23FE"/>
    <w:rsid w:val="00DC2EBE"/>
    <w:rsid w:val="00DC3157"/>
    <w:rsid w:val="00DC49CC"/>
    <w:rsid w:val="00DC4DD6"/>
    <w:rsid w:val="00DC5B29"/>
    <w:rsid w:val="00DC710F"/>
    <w:rsid w:val="00DC718F"/>
    <w:rsid w:val="00DD203B"/>
    <w:rsid w:val="00DD2B1B"/>
    <w:rsid w:val="00DD2D41"/>
    <w:rsid w:val="00DD3BB9"/>
    <w:rsid w:val="00DD3FFC"/>
    <w:rsid w:val="00DD41AB"/>
    <w:rsid w:val="00DD4F79"/>
    <w:rsid w:val="00DD5CF6"/>
    <w:rsid w:val="00DE0A46"/>
    <w:rsid w:val="00DE1160"/>
    <w:rsid w:val="00DE1290"/>
    <w:rsid w:val="00DE1AE9"/>
    <w:rsid w:val="00DE1F30"/>
    <w:rsid w:val="00DE3287"/>
    <w:rsid w:val="00DE41FD"/>
    <w:rsid w:val="00DE434C"/>
    <w:rsid w:val="00DE47F7"/>
    <w:rsid w:val="00DE5415"/>
    <w:rsid w:val="00DE57ED"/>
    <w:rsid w:val="00DE5AC9"/>
    <w:rsid w:val="00DE62B8"/>
    <w:rsid w:val="00DE6C87"/>
    <w:rsid w:val="00DF039F"/>
    <w:rsid w:val="00DF096A"/>
    <w:rsid w:val="00DF0CBC"/>
    <w:rsid w:val="00DF0F8C"/>
    <w:rsid w:val="00DF108D"/>
    <w:rsid w:val="00DF15F9"/>
    <w:rsid w:val="00DF1FD5"/>
    <w:rsid w:val="00DF2987"/>
    <w:rsid w:val="00DF2F9A"/>
    <w:rsid w:val="00DF3B54"/>
    <w:rsid w:val="00DF3CE8"/>
    <w:rsid w:val="00DF4A0C"/>
    <w:rsid w:val="00DF4B12"/>
    <w:rsid w:val="00DF4F83"/>
    <w:rsid w:val="00DF63BB"/>
    <w:rsid w:val="00DF6E1A"/>
    <w:rsid w:val="00DF7022"/>
    <w:rsid w:val="00DF7FF1"/>
    <w:rsid w:val="00E00587"/>
    <w:rsid w:val="00E00EC5"/>
    <w:rsid w:val="00E01258"/>
    <w:rsid w:val="00E01414"/>
    <w:rsid w:val="00E01B66"/>
    <w:rsid w:val="00E0375A"/>
    <w:rsid w:val="00E03FF8"/>
    <w:rsid w:val="00E043A6"/>
    <w:rsid w:val="00E04640"/>
    <w:rsid w:val="00E04A08"/>
    <w:rsid w:val="00E04E0B"/>
    <w:rsid w:val="00E05290"/>
    <w:rsid w:val="00E10214"/>
    <w:rsid w:val="00E11097"/>
    <w:rsid w:val="00E116FA"/>
    <w:rsid w:val="00E1207F"/>
    <w:rsid w:val="00E126E1"/>
    <w:rsid w:val="00E12A75"/>
    <w:rsid w:val="00E13213"/>
    <w:rsid w:val="00E132EF"/>
    <w:rsid w:val="00E13B5D"/>
    <w:rsid w:val="00E13E50"/>
    <w:rsid w:val="00E147F4"/>
    <w:rsid w:val="00E159A8"/>
    <w:rsid w:val="00E16217"/>
    <w:rsid w:val="00E16C46"/>
    <w:rsid w:val="00E17B96"/>
    <w:rsid w:val="00E20BD8"/>
    <w:rsid w:val="00E20DAF"/>
    <w:rsid w:val="00E20EE8"/>
    <w:rsid w:val="00E21EC5"/>
    <w:rsid w:val="00E22286"/>
    <w:rsid w:val="00E22667"/>
    <w:rsid w:val="00E22813"/>
    <w:rsid w:val="00E22CE3"/>
    <w:rsid w:val="00E22E2A"/>
    <w:rsid w:val="00E24254"/>
    <w:rsid w:val="00E24E50"/>
    <w:rsid w:val="00E26BCC"/>
    <w:rsid w:val="00E27284"/>
    <w:rsid w:val="00E308B7"/>
    <w:rsid w:val="00E30C3B"/>
    <w:rsid w:val="00E31AA6"/>
    <w:rsid w:val="00E3266A"/>
    <w:rsid w:val="00E34284"/>
    <w:rsid w:val="00E35C11"/>
    <w:rsid w:val="00E35D2C"/>
    <w:rsid w:val="00E36505"/>
    <w:rsid w:val="00E36733"/>
    <w:rsid w:val="00E37EAD"/>
    <w:rsid w:val="00E40BA2"/>
    <w:rsid w:val="00E417F3"/>
    <w:rsid w:val="00E41A15"/>
    <w:rsid w:val="00E444A3"/>
    <w:rsid w:val="00E449B8"/>
    <w:rsid w:val="00E46504"/>
    <w:rsid w:val="00E46A51"/>
    <w:rsid w:val="00E47D39"/>
    <w:rsid w:val="00E47E59"/>
    <w:rsid w:val="00E51871"/>
    <w:rsid w:val="00E52077"/>
    <w:rsid w:val="00E523E7"/>
    <w:rsid w:val="00E545C3"/>
    <w:rsid w:val="00E55302"/>
    <w:rsid w:val="00E578A8"/>
    <w:rsid w:val="00E6047C"/>
    <w:rsid w:val="00E6081B"/>
    <w:rsid w:val="00E60E88"/>
    <w:rsid w:val="00E61CA0"/>
    <w:rsid w:val="00E620BA"/>
    <w:rsid w:val="00E627CD"/>
    <w:rsid w:val="00E62CEE"/>
    <w:rsid w:val="00E63335"/>
    <w:rsid w:val="00E63DB6"/>
    <w:rsid w:val="00E6458A"/>
    <w:rsid w:val="00E64E86"/>
    <w:rsid w:val="00E701E1"/>
    <w:rsid w:val="00E7086A"/>
    <w:rsid w:val="00E71137"/>
    <w:rsid w:val="00E727C2"/>
    <w:rsid w:val="00E72C37"/>
    <w:rsid w:val="00E73116"/>
    <w:rsid w:val="00E738F5"/>
    <w:rsid w:val="00E75555"/>
    <w:rsid w:val="00E76B23"/>
    <w:rsid w:val="00E80E5E"/>
    <w:rsid w:val="00E80FC0"/>
    <w:rsid w:val="00E82F37"/>
    <w:rsid w:val="00E82F4E"/>
    <w:rsid w:val="00E83A90"/>
    <w:rsid w:val="00E83CD9"/>
    <w:rsid w:val="00E85FD8"/>
    <w:rsid w:val="00E86314"/>
    <w:rsid w:val="00E86B9E"/>
    <w:rsid w:val="00E87D92"/>
    <w:rsid w:val="00E87E43"/>
    <w:rsid w:val="00E90055"/>
    <w:rsid w:val="00E92061"/>
    <w:rsid w:val="00E94F27"/>
    <w:rsid w:val="00E95BE7"/>
    <w:rsid w:val="00E96F2F"/>
    <w:rsid w:val="00E97478"/>
    <w:rsid w:val="00EA0B5C"/>
    <w:rsid w:val="00EA10D0"/>
    <w:rsid w:val="00EA1689"/>
    <w:rsid w:val="00EA1E8B"/>
    <w:rsid w:val="00EA3D4B"/>
    <w:rsid w:val="00EA42DE"/>
    <w:rsid w:val="00EA4BE9"/>
    <w:rsid w:val="00EA4FC7"/>
    <w:rsid w:val="00EA51AE"/>
    <w:rsid w:val="00EA53FE"/>
    <w:rsid w:val="00EA5844"/>
    <w:rsid w:val="00EA5F3C"/>
    <w:rsid w:val="00EA75FA"/>
    <w:rsid w:val="00EA7897"/>
    <w:rsid w:val="00EB129B"/>
    <w:rsid w:val="00EB1A75"/>
    <w:rsid w:val="00EB25E3"/>
    <w:rsid w:val="00EB272F"/>
    <w:rsid w:val="00EB2DC7"/>
    <w:rsid w:val="00EB39BB"/>
    <w:rsid w:val="00EB3DF0"/>
    <w:rsid w:val="00EB3E92"/>
    <w:rsid w:val="00EB3F41"/>
    <w:rsid w:val="00EB465B"/>
    <w:rsid w:val="00EB4E4A"/>
    <w:rsid w:val="00EB5F3F"/>
    <w:rsid w:val="00EB69BB"/>
    <w:rsid w:val="00EB7A13"/>
    <w:rsid w:val="00EB7DF0"/>
    <w:rsid w:val="00EC0A54"/>
    <w:rsid w:val="00EC0C54"/>
    <w:rsid w:val="00EC0D6C"/>
    <w:rsid w:val="00EC1301"/>
    <w:rsid w:val="00EC1E7A"/>
    <w:rsid w:val="00EC1F2C"/>
    <w:rsid w:val="00EC3A14"/>
    <w:rsid w:val="00EC3EA2"/>
    <w:rsid w:val="00EC4291"/>
    <w:rsid w:val="00EC4BC1"/>
    <w:rsid w:val="00EC6215"/>
    <w:rsid w:val="00EC6504"/>
    <w:rsid w:val="00EC6C06"/>
    <w:rsid w:val="00EC76B8"/>
    <w:rsid w:val="00EC7923"/>
    <w:rsid w:val="00ED04AD"/>
    <w:rsid w:val="00ED103D"/>
    <w:rsid w:val="00ED10B6"/>
    <w:rsid w:val="00ED2333"/>
    <w:rsid w:val="00ED269B"/>
    <w:rsid w:val="00ED353B"/>
    <w:rsid w:val="00ED37DE"/>
    <w:rsid w:val="00ED39EC"/>
    <w:rsid w:val="00EE0178"/>
    <w:rsid w:val="00EE1212"/>
    <w:rsid w:val="00EE1531"/>
    <w:rsid w:val="00EE1EF2"/>
    <w:rsid w:val="00EE3065"/>
    <w:rsid w:val="00EE4B9A"/>
    <w:rsid w:val="00EE54C5"/>
    <w:rsid w:val="00EE597A"/>
    <w:rsid w:val="00EE5AC9"/>
    <w:rsid w:val="00EE5EF9"/>
    <w:rsid w:val="00EE6BA8"/>
    <w:rsid w:val="00EE6BBA"/>
    <w:rsid w:val="00EE7669"/>
    <w:rsid w:val="00EE7F2A"/>
    <w:rsid w:val="00EF03E4"/>
    <w:rsid w:val="00EF03EA"/>
    <w:rsid w:val="00EF370D"/>
    <w:rsid w:val="00EF47A5"/>
    <w:rsid w:val="00EF48F9"/>
    <w:rsid w:val="00EF4A43"/>
    <w:rsid w:val="00EF54E3"/>
    <w:rsid w:val="00EF710D"/>
    <w:rsid w:val="00EF737E"/>
    <w:rsid w:val="00EF74F3"/>
    <w:rsid w:val="00EF7830"/>
    <w:rsid w:val="00EF7B37"/>
    <w:rsid w:val="00F000DD"/>
    <w:rsid w:val="00F0049F"/>
    <w:rsid w:val="00F00BA9"/>
    <w:rsid w:val="00F02249"/>
    <w:rsid w:val="00F0229B"/>
    <w:rsid w:val="00F02765"/>
    <w:rsid w:val="00F027A1"/>
    <w:rsid w:val="00F037E0"/>
    <w:rsid w:val="00F03820"/>
    <w:rsid w:val="00F05C89"/>
    <w:rsid w:val="00F05F80"/>
    <w:rsid w:val="00F067AC"/>
    <w:rsid w:val="00F06C42"/>
    <w:rsid w:val="00F1046B"/>
    <w:rsid w:val="00F13156"/>
    <w:rsid w:val="00F14B04"/>
    <w:rsid w:val="00F16B7B"/>
    <w:rsid w:val="00F20775"/>
    <w:rsid w:val="00F209FB"/>
    <w:rsid w:val="00F20C44"/>
    <w:rsid w:val="00F20F3C"/>
    <w:rsid w:val="00F21A51"/>
    <w:rsid w:val="00F23E5D"/>
    <w:rsid w:val="00F24D2F"/>
    <w:rsid w:val="00F25D46"/>
    <w:rsid w:val="00F26F3D"/>
    <w:rsid w:val="00F27B17"/>
    <w:rsid w:val="00F30605"/>
    <w:rsid w:val="00F30A84"/>
    <w:rsid w:val="00F30DB4"/>
    <w:rsid w:val="00F30E9F"/>
    <w:rsid w:val="00F31AB0"/>
    <w:rsid w:val="00F32546"/>
    <w:rsid w:val="00F32D43"/>
    <w:rsid w:val="00F339AC"/>
    <w:rsid w:val="00F33EC3"/>
    <w:rsid w:val="00F35E43"/>
    <w:rsid w:val="00F3612F"/>
    <w:rsid w:val="00F36568"/>
    <w:rsid w:val="00F3695A"/>
    <w:rsid w:val="00F36E57"/>
    <w:rsid w:val="00F37AA0"/>
    <w:rsid w:val="00F40A6E"/>
    <w:rsid w:val="00F40B95"/>
    <w:rsid w:val="00F4164E"/>
    <w:rsid w:val="00F4202A"/>
    <w:rsid w:val="00F42536"/>
    <w:rsid w:val="00F42885"/>
    <w:rsid w:val="00F438AA"/>
    <w:rsid w:val="00F44F96"/>
    <w:rsid w:val="00F45530"/>
    <w:rsid w:val="00F46141"/>
    <w:rsid w:val="00F47362"/>
    <w:rsid w:val="00F473EC"/>
    <w:rsid w:val="00F4782B"/>
    <w:rsid w:val="00F47D21"/>
    <w:rsid w:val="00F51E2A"/>
    <w:rsid w:val="00F52911"/>
    <w:rsid w:val="00F5377E"/>
    <w:rsid w:val="00F53BBA"/>
    <w:rsid w:val="00F54B0F"/>
    <w:rsid w:val="00F54BE1"/>
    <w:rsid w:val="00F54F16"/>
    <w:rsid w:val="00F55F97"/>
    <w:rsid w:val="00F6113D"/>
    <w:rsid w:val="00F62F55"/>
    <w:rsid w:val="00F63D12"/>
    <w:rsid w:val="00F642EA"/>
    <w:rsid w:val="00F643AE"/>
    <w:rsid w:val="00F651D9"/>
    <w:rsid w:val="00F65234"/>
    <w:rsid w:val="00F65907"/>
    <w:rsid w:val="00F67A91"/>
    <w:rsid w:val="00F67ACB"/>
    <w:rsid w:val="00F712F7"/>
    <w:rsid w:val="00F72858"/>
    <w:rsid w:val="00F72CED"/>
    <w:rsid w:val="00F7439A"/>
    <w:rsid w:val="00F743DE"/>
    <w:rsid w:val="00F77506"/>
    <w:rsid w:val="00F8210C"/>
    <w:rsid w:val="00F82B75"/>
    <w:rsid w:val="00F8380B"/>
    <w:rsid w:val="00F85632"/>
    <w:rsid w:val="00F86ACF"/>
    <w:rsid w:val="00F877E1"/>
    <w:rsid w:val="00F87DEA"/>
    <w:rsid w:val="00F90EBC"/>
    <w:rsid w:val="00F91635"/>
    <w:rsid w:val="00F9187B"/>
    <w:rsid w:val="00F91C0F"/>
    <w:rsid w:val="00F92AB2"/>
    <w:rsid w:val="00F93659"/>
    <w:rsid w:val="00F94B40"/>
    <w:rsid w:val="00F953EF"/>
    <w:rsid w:val="00F95DD8"/>
    <w:rsid w:val="00F96733"/>
    <w:rsid w:val="00F974E6"/>
    <w:rsid w:val="00FA0CB0"/>
    <w:rsid w:val="00FA2142"/>
    <w:rsid w:val="00FA260B"/>
    <w:rsid w:val="00FA262C"/>
    <w:rsid w:val="00FA2AE5"/>
    <w:rsid w:val="00FA3017"/>
    <w:rsid w:val="00FA3932"/>
    <w:rsid w:val="00FA4C46"/>
    <w:rsid w:val="00FA5990"/>
    <w:rsid w:val="00FA6C10"/>
    <w:rsid w:val="00FA6D2C"/>
    <w:rsid w:val="00FA70CF"/>
    <w:rsid w:val="00FA74F9"/>
    <w:rsid w:val="00FB0A0C"/>
    <w:rsid w:val="00FB0F60"/>
    <w:rsid w:val="00FB1077"/>
    <w:rsid w:val="00FB426F"/>
    <w:rsid w:val="00FB5B6F"/>
    <w:rsid w:val="00FB5EA7"/>
    <w:rsid w:val="00FB7950"/>
    <w:rsid w:val="00FB7C71"/>
    <w:rsid w:val="00FC1DEE"/>
    <w:rsid w:val="00FC2B0E"/>
    <w:rsid w:val="00FC2BBE"/>
    <w:rsid w:val="00FC3447"/>
    <w:rsid w:val="00FC48CA"/>
    <w:rsid w:val="00FC4989"/>
    <w:rsid w:val="00FC5161"/>
    <w:rsid w:val="00FC5366"/>
    <w:rsid w:val="00FD0622"/>
    <w:rsid w:val="00FD1887"/>
    <w:rsid w:val="00FD2DC1"/>
    <w:rsid w:val="00FD365F"/>
    <w:rsid w:val="00FD3EBF"/>
    <w:rsid w:val="00FD407B"/>
    <w:rsid w:val="00FD4CEB"/>
    <w:rsid w:val="00FD66D5"/>
    <w:rsid w:val="00FD6C23"/>
    <w:rsid w:val="00FD7B8F"/>
    <w:rsid w:val="00FE1EC6"/>
    <w:rsid w:val="00FE21DB"/>
    <w:rsid w:val="00FE221E"/>
    <w:rsid w:val="00FE38FC"/>
    <w:rsid w:val="00FE3D3D"/>
    <w:rsid w:val="00FE4E30"/>
    <w:rsid w:val="00FE5E62"/>
    <w:rsid w:val="00FE5F8B"/>
    <w:rsid w:val="00FE7875"/>
    <w:rsid w:val="00FF0443"/>
    <w:rsid w:val="00FF04A8"/>
    <w:rsid w:val="00FF0A22"/>
    <w:rsid w:val="00FF157E"/>
    <w:rsid w:val="00FF1BF6"/>
    <w:rsid w:val="00FF2C38"/>
    <w:rsid w:val="00FF3D9F"/>
    <w:rsid w:val="00FF4103"/>
    <w:rsid w:val="00FF61D5"/>
    <w:rsid w:val="00FF6C0C"/>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FD8395"/>
  <w15:docId w15:val="{F0734E08-87D8-4E8C-819A-4D39BC51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33"/>
    <w:rPr>
      <w:rFonts w:ascii=".VnTime" w:hAnsi=".VnTime"/>
      <w:sz w:val="28"/>
    </w:rPr>
  </w:style>
  <w:style w:type="paragraph" w:styleId="Heading1">
    <w:name w:val="heading 1"/>
    <w:basedOn w:val="Normal"/>
    <w:next w:val="Normal"/>
    <w:link w:val="Heading1Char"/>
    <w:uiPriority w:val="99"/>
    <w:qFormat/>
    <w:rsid w:val="00880A54"/>
    <w:pPr>
      <w:keepNext/>
      <w:widowControl w:val="0"/>
      <w:tabs>
        <w:tab w:val="right" w:pos="8931"/>
      </w:tabs>
      <w:jc w:val="both"/>
      <w:outlineLvl w:val="0"/>
    </w:pPr>
    <w:rPr>
      <w:rFonts w:ascii=".VnTimeH" w:hAnsi=".VnTimeH"/>
      <w:b/>
      <w:sz w:val="26"/>
    </w:rPr>
  </w:style>
  <w:style w:type="paragraph" w:styleId="Heading2">
    <w:name w:val="heading 2"/>
    <w:basedOn w:val="Normal"/>
    <w:next w:val="Normal"/>
    <w:link w:val="Heading2Char"/>
    <w:uiPriority w:val="99"/>
    <w:qFormat/>
    <w:rsid w:val="00880A54"/>
    <w:pPr>
      <w:keepNext/>
      <w:widowControl w:val="0"/>
      <w:spacing w:before="240"/>
      <w:jc w:val="center"/>
      <w:outlineLvl w:val="1"/>
    </w:pPr>
    <w:rPr>
      <w:rFonts w:ascii=".VnTimeH" w:hAnsi=".VnTimeH"/>
      <w:b/>
    </w:rPr>
  </w:style>
  <w:style w:type="paragraph" w:styleId="Heading3">
    <w:name w:val="heading 3"/>
    <w:basedOn w:val="Normal"/>
    <w:next w:val="Normal"/>
    <w:link w:val="Heading3Char"/>
    <w:uiPriority w:val="99"/>
    <w:qFormat/>
    <w:rsid w:val="00880A54"/>
    <w:pPr>
      <w:keepNext/>
      <w:ind w:left="360" w:firstLine="360"/>
      <w:jc w:val="both"/>
      <w:outlineLvl w:val="2"/>
    </w:pPr>
    <w:rPr>
      <w:rFonts w:ascii="VNI-Times" w:hAnsi="VNI-Times"/>
      <w:b/>
      <w:sz w:val="26"/>
    </w:rPr>
  </w:style>
  <w:style w:type="paragraph" w:styleId="Heading4">
    <w:name w:val="heading 4"/>
    <w:basedOn w:val="Normal"/>
    <w:next w:val="Normal"/>
    <w:link w:val="Heading4Char"/>
    <w:uiPriority w:val="99"/>
    <w:qFormat/>
    <w:rsid w:val="00880A54"/>
    <w:pPr>
      <w:keepNext/>
      <w:ind w:left="360"/>
      <w:jc w:val="right"/>
      <w:outlineLvl w:val="3"/>
    </w:pPr>
    <w:rPr>
      <w:rFonts w:ascii="VNI-Times" w:hAnsi="VNI-Times"/>
      <w:b/>
      <w:sz w:val="26"/>
    </w:rPr>
  </w:style>
  <w:style w:type="paragraph" w:styleId="Heading5">
    <w:name w:val="heading 5"/>
    <w:basedOn w:val="Normal"/>
    <w:next w:val="Normal"/>
    <w:link w:val="Heading5Char"/>
    <w:uiPriority w:val="99"/>
    <w:qFormat/>
    <w:rsid w:val="00880A54"/>
    <w:pPr>
      <w:keepNext/>
      <w:ind w:firstLine="720"/>
      <w:jc w:val="both"/>
      <w:outlineLvl w:val="4"/>
    </w:pPr>
    <w:rPr>
      <w:rFonts w:ascii=".VnTimeH" w:hAnsi=".VnTimeH"/>
      <w:b/>
      <w:color w:val="000000"/>
    </w:rPr>
  </w:style>
  <w:style w:type="paragraph" w:styleId="Heading6">
    <w:name w:val="heading 6"/>
    <w:basedOn w:val="Normal"/>
    <w:next w:val="Normal"/>
    <w:link w:val="Heading6Char"/>
    <w:uiPriority w:val="99"/>
    <w:qFormat/>
    <w:rsid w:val="00880A54"/>
    <w:pPr>
      <w:keepNext/>
      <w:ind w:firstLine="720"/>
      <w:jc w:val="center"/>
      <w:outlineLvl w:val="5"/>
    </w:pPr>
    <w:rPr>
      <w:rFonts w:ascii=".VnTimeH" w:hAnsi=".VnTimeH"/>
      <w:b/>
      <w:bCs/>
      <w:color w:val="000000"/>
    </w:rPr>
  </w:style>
  <w:style w:type="paragraph" w:styleId="Heading7">
    <w:name w:val="heading 7"/>
    <w:basedOn w:val="Normal"/>
    <w:next w:val="Normal"/>
    <w:link w:val="Heading7Char"/>
    <w:uiPriority w:val="99"/>
    <w:qFormat/>
    <w:rsid w:val="00880A54"/>
    <w:pPr>
      <w:keepNext/>
      <w:jc w:val="center"/>
      <w:outlineLvl w:val="6"/>
    </w:pPr>
    <w:rPr>
      <w:rFonts w:ascii=".VnTimeH" w:hAnsi=".VnTimeH"/>
      <w:b/>
      <w:bCs/>
      <w:color w:val="000000"/>
    </w:rPr>
  </w:style>
  <w:style w:type="paragraph" w:styleId="Heading8">
    <w:name w:val="heading 8"/>
    <w:basedOn w:val="Normal"/>
    <w:next w:val="Normal"/>
    <w:link w:val="Heading8Char"/>
    <w:uiPriority w:val="99"/>
    <w:qFormat/>
    <w:rsid w:val="00880A54"/>
    <w:pPr>
      <w:keepNext/>
      <w:jc w:val="center"/>
      <w:outlineLvl w:val="7"/>
    </w:pPr>
    <w:rPr>
      <w:rFonts w:ascii=".VnTimeH" w:hAnsi=".VnTimeH"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D492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D492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D4926"/>
    <w:rPr>
      <w:rFonts w:ascii="Cambria" w:eastAsia="Times New Roman" w:hAnsi="Cambria" w:cs="Times New Roman"/>
      <w:b/>
      <w:bCs/>
      <w:sz w:val="26"/>
      <w:szCs w:val="26"/>
    </w:rPr>
  </w:style>
  <w:style w:type="character" w:customStyle="1" w:styleId="Heading4Char">
    <w:name w:val="Heading 4 Char"/>
    <w:link w:val="Heading4"/>
    <w:uiPriority w:val="9"/>
    <w:semiHidden/>
    <w:rsid w:val="007D4926"/>
    <w:rPr>
      <w:rFonts w:ascii="Calibri" w:eastAsia="Times New Roman" w:hAnsi="Calibri" w:cs="Times New Roman"/>
      <w:b/>
      <w:bCs/>
      <w:sz w:val="28"/>
      <w:szCs w:val="28"/>
    </w:rPr>
  </w:style>
  <w:style w:type="character" w:customStyle="1" w:styleId="Heading5Char">
    <w:name w:val="Heading 5 Char"/>
    <w:link w:val="Heading5"/>
    <w:uiPriority w:val="9"/>
    <w:semiHidden/>
    <w:rsid w:val="007D492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7D4926"/>
    <w:rPr>
      <w:rFonts w:ascii="Calibri" w:eastAsia="Times New Roman" w:hAnsi="Calibri" w:cs="Times New Roman"/>
      <w:b/>
      <w:bCs/>
    </w:rPr>
  </w:style>
  <w:style w:type="character" w:customStyle="1" w:styleId="Heading7Char">
    <w:name w:val="Heading 7 Char"/>
    <w:link w:val="Heading7"/>
    <w:uiPriority w:val="9"/>
    <w:semiHidden/>
    <w:rsid w:val="007D4926"/>
    <w:rPr>
      <w:rFonts w:ascii="Calibri" w:eastAsia="Times New Roman" w:hAnsi="Calibri" w:cs="Times New Roman"/>
      <w:sz w:val="24"/>
      <w:szCs w:val="24"/>
    </w:rPr>
  </w:style>
  <w:style w:type="character" w:customStyle="1" w:styleId="Heading8Char">
    <w:name w:val="Heading 8 Char"/>
    <w:link w:val="Heading8"/>
    <w:uiPriority w:val="9"/>
    <w:semiHidden/>
    <w:rsid w:val="007D4926"/>
    <w:rPr>
      <w:rFonts w:ascii="Calibri" w:eastAsia="Times New Roman" w:hAnsi="Calibri" w:cs="Times New Roman"/>
      <w:i/>
      <w:iCs/>
      <w:sz w:val="24"/>
      <w:szCs w:val="24"/>
    </w:rPr>
  </w:style>
  <w:style w:type="paragraph" w:styleId="Footer">
    <w:name w:val="footer"/>
    <w:basedOn w:val="Normal"/>
    <w:link w:val="FooterChar"/>
    <w:uiPriority w:val="99"/>
    <w:rsid w:val="00880A54"/>
    <w:pPr>
      <w:widowControl w:val="0"/>
      <w:tabs>
        <w:tab w:val="center" w:pos="4320"/>
        <w:tab w:val="right" w:pos="8640"/>
      </w:tabs>
    </w:pPr>
    <w:rPr>
      <w:rFonts w:ascii="VNtimes new roman" w:hAnsi="VNtimes new roman"/>
      <w:sz w:val="26"/>
    </w:rPr>
  </w:style>
  <w:style w:type="character" w:customStyle="1" w:styleId="FooterChar">
    <w:name w:val="Footer Char"/>
    <w:link w:val="Footer"/>
    <w:uiPriority w:val="99"/>
    <w:locked/>
    <w:rsid w:val="00DA6BD5"/>
    <w:rPr>
      <w:rFonts w:ascii="VNtimes new roman" w:hAnsi="VNtimes new roman"/>
      <w:sz w:val="26"/>
      <w:lang w:val="en-US" w:eastAsia="en-US"/>
    </w:rPr>
  </w:style>
  <w:style w:type="paragraph" w:styleId="BodyText">
    <w:name w:val="Body Text"/>
    <w:basedOn w:val="Normal"/>
    <w:link w:val="BodyTextChar"/>
    <w:uiPriority w:val="99"/>
    <w:rsid w:val="00880A54"/>
    <w:pPr>
      <w:widowControl w:val="0"/>
      <w:jc w:val="both"/>
    </w:pPr>
    <w:rPr>
      <w:sz w:val="26"/>
    </w:rPr>
  </w:style>
  <w:style w:type="character" w:customStyle="1" w:styleId="BodyTextChar">
    <w:name w:val="Body Text Char"/>
    <w:link w:val="BodyText"/>
    <w:uiPriority w:val="99"/>
    <w:semiHidden/>
    <w:rsid w:val="007D4926"/>
    <w:rPr>
      <w:rFonts w:ascii=".VnTime" w:hAnsi=".VnTime"/>
      <w:sz w:val="28"/>
      <w:szCs w:val="20"/>
    </w:rPr>
  </w:style>
  <w:style w:type="paragraph" w:styleId="BodyText2">
    <w:name w:val="Body Text 2"/>
    <w:basedOn w:val="Normal"/>
    <w:link w:val="BodyText2Char"/>
    <w:uiPriority w:val="99"/>
    <w:rsid w:val="00880A54"/>
    <w:pPr>
      <w:widowControl w:val="0"/>
      <w:tabs>
        <w:tab w:val="center" w:pos="6521"/>
      </w:tabs>
    </w:pPr>
    <w:rPr>
      <w:b/>
      <w:sz w:val="26"/>
    </w:rPr>
  </w:style>
  <w:style w:type="character" w:customStyle="1" w:styleId="BodyText2Char">
    <w:name w:val="Body Text 2 Char"/>
    <w:link w:val="BodyText2"/>
    <w:uiPriority w:val="99"/>
    <w:semiHidden/>
    <w:rsid w:val="007D4926"/>
    <w:rPr>
      <w:rFonts w:ascii=".VnTime" w:hAnsi=".VnTime"/>
      <w:sz w:val="28"/>
      <w:szCs w:val="20"/>
    </w:rPr>
  </w:style>
  <w:style w:type="paragraph" w:styleId="BodyTextIndent">
    <w:name w:val="Body Text Indent"/>
    <w:basedOn w:val="Normal"/>
    <w:link w:val="BodyTextIndentChar"/>
    <w:uiPriority w:val="99"/>
    <w:rsid w:val="00880A54"/>
    <w:pPr>
      <w:widowControl w:val="0"/>
      <w:ind w:firstLine="720"/>
      <w:jc w:val="both"/>
    </w:pPr>
    <w:rPr>
      <w:sz w:val="26"/>
    </w:rPr>
  </w:style>
  <w:style w:type="character" w:customStyle="1" w:styleId="BodyTextIndentChar">
    <w:name w:val="Body Text Indent Char"/>
    <w:link w:val="BodyTextIndent"/>
    <w:uiPriority w:val="99"/>
    <w:semiHidden/>
    <w:rsid w:val="007D4926"/>
    <w:rPr>
      <w:rFonts w:ascii=".VnTime" w:hAnsi=".VnTime"/>
      <w:sz w:val="28"/>
      <w:szCs w:val="20"/>
    </w:rPr>
  </w:style>
  <w:style w:type="paragraph" w:styleId="BodyTextIndent2">
    <w:name w:val="Body Text Indent 2"/>
    <w:basedOn w:val="Normal"/>
    <w:link w:val="BodyTextIndent2Char"/>
    <w:uiPriority w:val="99"/>
    <w:rsid w:val="00880A54"/>
    <w:pPr>
      <w:widowControl w:val="0"/>
      <w:ind w:firstLine="720"/>
      <w:jc w:val="both"/>
    </w:pPr>
  </w:style>
  <w:style w:type="character" w:customStyle="1" w:styleId="BodyTextIndent2Char">
    <w:name w:val="Body Text Indent 2 Char"/>
    <w:link w:val="BodyTextIndent2"/>
    <w:uiPriority w:val="99"/>
    <w:semiHidden/>
    <w:rsid w:val="007D4926"/>
    <w:rPr>
      <w:rFonts w:ascii=".VnTime" w:hAnsi=".VnTime"/>
      <w:sz w:val="28"/>
      <w:szCs w:val="20"/>
    </w:rPr>
  </w:style>
  <w:style w:type="paragraph" w:styleId="BodyText3">
    <w:name w:val="Body Text 3"/>
    <w:basedOn w:val="Normal"/>
    <w:link w:val="BodyText3Char"/>
    <w:uiPriority w:val="99"/>
    <w:rsid w:val="00880A54"/>
    <w:pPr>
      <w:widowControl w:val="0"/>
      <w:jc w:val="both"/>
    </w:pPr>
  </w:style>
  <w:style w:type="character" w:customStyle="1" w:styleId="BodyText3Char">
    <w:name w:val="Body Text 3 Char"/>
    <w:link w:val="BodyText3"/>
    <w:uiPriority w:val="99"/>
    <w:semiHidden/>
    <w:rsid w:val="007D4926"/>
    <w:rPr>
      <w:rFonts w:ascii=".VnTime" w:hAnsi=".VnTime"/>
      <w:sz w:val="16"/>
      <w:szCs w:val="16"/>
    </w:rPr>
  </w:style>
  <w:style w:type="paragraph" w:styleId="BodyTextIndent3">
    <w:name w:val="Body Text Indent 3"/>
    <w:basedOn w:val="Normal"/>
    <w:link w:val="BodyTextIndent3Char"/>
    <w:uiPriority w:val="99"/>
    <w:rsid w:val="00880A54"/>
    <w:pPr>
      <w:ind w:left="360" w:firstLine="360"/>
      <w:jc w:val="both"/>
    </w:pPr>
    <w:rPr>
      <w:rFonts w:ascii="VNI-Times" w:hAnsi="VNI-Times"/>
      <w:b/>
      <w:color w:val="FF0000"/>
      <w:sz w:val="26"/>
    </w:rPr>
  </w:style>
  <w:style w:type="character" w:customStyle="1" w:styleId="BodyTextIndent3Char">
    <w:name w:val="Body Text Indent 3 Char"/>
    <w:link w:val="BodyTextIndent3"/>
    <w:uiPriority w:val="99"/>
    <w:semiHidden/>
    <w:rsid w:val="007D4926"/>
    <w:rPr>
      <w:rFonts w:ascii=".VnTime" w:hAnsi=".VnTime"/>
      <w:sz w:val="16"/>
      <w:szCs w:val="16"/>
    </w:rPr>
  </w:style>
  <w:style w:type="character" w:styleId="PageNumber">
    <w:name w:val="page number"/>
    <w:uiPriority w:val="99"/>
    <w:rsid w:val="00880A54"/>
    <w:rPr>
      <w:rFonts w:cs="Times New Roman"/>
    </w:rPr>
  </w:style>
  <w:style w:type="paragraph" w:styleId="Header">
    <w:name w:val="header"/>
    <w:basedOn w:val="Normal"/>
    <w:link w:val="HeaderChar"/>
    <w:uiPriority w:val="99"/>
    <w:rsid w:val="00880A54"/>
    <w:pPr>
      <w:tabs>
        <w:tab w:val="center" w:pos="4320"/>
        <w:tab w:val="right" w:pos="8640"/>
      </w:tabs>
    </w:pPr>
  </w:style>
  <w:style w:type="character" w:customStyle="1" w:styleId="HeaderChar">
    <w:name w:val="Header Char"/>
    <w:link w:val="Header"/>
    <w:uiPriority w:val="99"/>
    <w:locked/>
    <w:rsid w:val="00F36E57"/>
    <w:rPr>
      <w:rFonts w:ascii=".VnTime" w:hAnsi=".VnTime"/>
      <w:sz w:val="28"/>
      <w:lang w:val="en-US" w:eastAsia="en-US"/>
    </w:rPr>
  </w:style>
  <w:style w:type="paragraph" w:styleId="BalloonText">
    <w:name w:val="Balloon Text"/>
    <w:basedOn w:val="Normal"/>
    <w:link w:val="BalloonTextChar"/>
    <w:uiPriority w:val="99"/>
    <w:semiHidden/>
    <w:rsid w:val="00880A54"/>
    <w:rPr>
      <w:rFonts w:ascii="Tahoma" w:hAnsi="Tahoma"/>
      <w:sz w:val="16"/>
      <w:szCs w:val="16"/>
    </w:rPr>
  </w:style>
  <w:style w:type="character" w:customStyle="1" w:styleId="BalloonTextChar">
    <w:name w:val="Balloon Text Char"/>
    <w:link w:val="BalloonText"/>
    <w:uiPriority w:val="99"/>
    <w:semiHidden/>
    <w:locked/>
    <w:rsid w:val="00F36E57"/>
    <w:rPr>
      <w:rFonts w:ascii="Tahoma" w:hAnsi="Tahoma"/>
      <w:sz w:val="16"/>
      <w:lang w:val="en-US" w:eastAsia="en-US"/>
    </w:rPr>
  </w:style>
  <w:style w:type="character" w:styleId="Emphasis">
    <w:name w:val="Emphasis"/>
    <w:uiPriority w:val="99"/>
    <w:qFormat/>
    <w:rsid w:val="003E3F6B"/>
    <w:rPr>
      <w:rFonts w:cs="Times New Roman"/>
      <w:i/>
    </w:rPr>
  </w:style>
  <w:style w:type="paragraph" w:customStyle="1" w:styleId="CharChar">
    <w:name w:val="Char Char"/>
    <w:basedOn w:val="Normal"/>
    <w:uiPriority w:val="99"/>
    <w:rsid w:val="006E5E7F"/>
    <w:pPr>
      <w:spacing w:after="160" w:line="240" w:lineRule="exact"/>
      <w:textAlignment w:val="baseline"/>
    </w:pPr>
    <w:rPr>
      <w:rFonts w:ascii="Verdana" w:eastAsia="MS Mincho" w:hAnsi="Verdana"/>
      <w:sz w:val="20"/>
      <w:lang w:val="en-GB"/>
    </w:rPr>
  </w:style>
  <w:style w:type="character" w:styleId="Hyperlink">
    <w:name w:val="Hyperlink"/>
    <w:uiPriority w:val="99"/>
    <w:rsid w:val="00E727C2"/>
    <w:rPr>
      <w:rFonts w:cs="Times New Roman"/>
      <w:color w:val="0000FF"/>
      <w:u w:val="single"/>
    </w:rPr>
  </w:style>
  <w:style w:type="character" w:styleId="Strong">
    <w:name w:val="Strong"/>
    <w:uiPriority w:val="99"/>
    <w:qFormat/>
    <w:rsid w:val="00E727C2"/>
    <w:rPr>
      <w:rFonts w:cs="Times New Roman"/>
      <w:b/>
    </w:rPr>
  </w:style>
  <w:style w:type="table" w:styleId="TableGrid">
    <w:name w:val="Table Grid"/>
    <w:basedOn w:val="TableNormal"/>
    <w:uiPriority w:val="99"/>
    <w:rsid w:val="000C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uiPriority w:val="99"/>
    <w:rsid w:val="0010775B"/>
    <w:pPr>
      <w:spacing w:after="160" w:line="240" w:lineRule="exact"/>
      <w:textAlignment w:val="baseline"/>
    </w:pPr>
    <w:rPr>
      <w:rFonts w:ascii="Verdana" w:eastAsia="MS Mincho" w:hAnsi="Verdana"/>
      <w:sz w:val="20"/>
      <w:lang w:val="en-GB"/>
    </w:rPr>
  </w:style>
  <w:style w:type="paragraph" w:styleId="NormalWeb">
    <w:name w:val="Normal (Web)"/>
    <w:basedOn w:val="Normal"/>
    <w:uiPriority w:val="99"/>
    <w:rsid w:val="00846634"/>
    <w:rPr>
      <w:rFonts w:ascii="Times New Roman" w:hAnsi="Times New Roman"/>
      <w:sz w:val="24"/>
      <w:szCs w:val="24"/>
    </w:rPr>
  </w:style>
  <w:style w:type="paragraph" w:styleId="ListParagraph">
    <w:name w:val="List Paragraph"/>
    <w:basedOn w:val="Normal"/>
    <w:uiPriority w:val="99"/>
    <w:qFormat/>
    <w:rsid w:val="00BE4AB2"/>
    <w:pPr>
      <w:ind w:left="720"/>
      <w:contextualSpacing/>
    </w:pPr>
  </w:style>
  <w:style w:type="character" w:customStyle="1" w:styleId="vltext">
    <w:name w:val="vltext"/>
    <w:uiPriority w:val="99"/>
    <w:rsid w:val="00E36505"/>
    <w:rPr>
      <w:rFonts w:cs="Times New Roman"/>
    </w:rPr>
  </w:style>
  <w:style w:type="paragraph" w:customStyle="1" w:styleId="CharChar1CharChar">
    <w:name w:val="Char Char1 Char Char"/>
    <w:basedOn w:val="Normal"/>
    <w:next w:val="Normal"/>
    <w:autoRedefine/>
    <w:uiPriority w:val="99"/>
    <w:semiHidden/>
    <w:rsid w:val="00D84EB8"/>
    <w:pPr>
      <w:spacing w:before="120" w:after="120" w:line="312" w:lineRule="auto"/>
    </w:pPr>
    <w:rPr>
      <w:rFonts w:ascii="Times New Roman" w:hAnsi="Times New Roman"/>
      <w:szCs w:val="22"/>
    </w:rPr>
  </w:style>
  <w:style w:type="paragraph" w:customStyle="1" w:styleId="Char">
    <w:name w:val="Char"/>
    <w:autoRedefine/>
    <w:uiPriority w:val="99"/>
    <w:rsid w:val="002E40D9"/>
    <w:pPr>
      <w:tabs>
        <w:tab w:val="num" w:pos="360"/>
      </w:tabs>
      <w:spacing w:after="120"/>
      <w:ind w:left="357"/>
      <w:jc w:val="center"/>
    </w:pPr>
    <w:rPr>
      <w:rFonts w:eastAsia="MS Mincho"/>
      <w:sz w:val="28"/>
      <w:szCs w:val="28"/>
    </w:rPr>
  </w:style>
  <w:style w:type="paragraph" w:customStyle="1" w:styleId="CharChar1">
    <w:name w:val="Char Char1"/>
    <w:basedOn w:val="Normal"/>
    <w:next w:val="Normal"/>
    <w:autoRedefine/>
    <w:uiPriority w:val="99"/>
    <w:semiHidden/>
    <w:rsid w:val="00E86B9E"/>
    <w:pPr>
      <w:spacing w:before="120" w:after="120" w:line="312" w:lineRule="auto"/>
    </w:pPr>
    <w:rPr>
      <w:rFonts w:ascii="Times New Roman" w:hAnsi="Times New Roman"/>
      <w:szCs w:val="22"/>
    </w:rPr>
  </w:style>
  <w:style w:type="character" w:customStyle="1" w:styleId="maintext">
    <w:name w:val="maintext"/>
    <w:uiPriority w:val="99"/>
    <w:rsid w:val="000C2E3A"/>
  </w:style>
  <w:style w:type="paragraph" w:customStyle="1" w:styleId="1">
    <w:name w:val="1"/>
    <w:basedOn w:val="Normal"/>
    <w:link w:val="1Char"/>
    <w:autoRedefine/>
    <w:uiPriority w:val="99"/>
    <w:rsid w:val="00103AC2"/>
    <w:pPr>
      <w:keepNext/>
      <w:tabs>
        <w:tab w:val="right" w:pos="11700"/>
      </w:tabs>
      <w:spacing w:line="264" w:lineRule="auto"/>
      <w:ind w:firstLine="720"/>
      <w:jc w:val="both"/>
      <w:outlineLvl w:val="2"/>
    </w:pPr>
    <w:rPr>
      <w:rFonts w:ascii="Times New Roman" w:eastAsia="Batang" w:hAnsi="Times New Roman"/>
      <w:b/>
      <w:bCs/>
      <w:i/>
      <w:color w:val="000000"/>
      <w:szCs w:val="28"/>
    </w:rPr>
  </w:style>
  <w:style w:type="character" w:customStyle="1" w:styleId="1Char">
    <w:name w:val="1.Char"/>
    <w:link w:val="1"/>
    <w:uiPriority w:val="99"/>
    <w:locked/>
    <w:rsid w:val="00103AC2"/>
    <w:rPr>
      <w:rFonts w:eastAsia="Batang"/>
      <w:b/>
      <w:i/>
      <w:color w:val="000000"/>
      <w:sz w:val="28"/>
    </w:rPr>
  </w:style>
  <w:style w:type="character" w:customStyle="1" w:styleId="Bodytext0">
    <w:name w:val="Body text_"/>
    <w:link w:val="BodyText30"/>
    <w:uiPriority w:val="99"/>
    <w:locked/>
    <w:rsid w:val="00C32C2D"/>
    <w:rPr>
      <w:sz w:val="25"/>
      <w:shd w:val="clear" w:color="auto" w:fill="FFFFFF"/>
    </w:rPr>
  </w:style>
  <w:style w:type="paragraph" w:customStyle="1" w:styleId="BodyText30">
    <w:name w:val="Body Text3"/>
    <w:basedOn w:val="Normal"/>
    <w:link w:val="Bodytext0"/>
    <w:uiPriority w:val="99"/>
    <w:rsid w:val="00C32C2D"/>
    <w:pPr>
      <w:widowControl w:val="0"/>
      <w:shd w:val="clear" w:color="auto" w:fill="FFFFFF"/>
      <w:spacing w:before="60" w:after="60" w:line="302" w:lineRule="exact"/>
      <w:ind w:firstLine="720"/>
      <w:jc w:val="both"/>
    </w:pPr>
    <w:rPr>
      <w:rFonts w:ascii="Times New Roman" w:hAnsi="Times New Roman"/>
      <w:sz w:val="25"/>
      <w:szCs w:val="25"/>
    </w:rPr>
  </w:style>
  <w:style w:type="paragraph" w:customStyle="1" w:styleId="Char0">
    <w:name w:val="Char"/>
    <w:basedOn w:val="Normal"/>
    <w:rsid w:val="00CA44BE"/>
    <w:pPr>
      <w:spacing w:after="160" w:line="240" w:lineRule="exact"/>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67689">
      <w:bodyDiv w:val="1"/>
      <w:marLeft w:val="0"/>
      <w:marRight w:val="0"/>
      <w:marTop w:val="0"/>
      <w:marBottom w:val="0"/>
      <w:divBdr>
        <w:top w:val="none" w:sz="0" w:space="0" w:color="auto"/>
        <w:left w:val="none" w:sz="0" w:space="0" w:color="auto"/>
        <w:bottom w:val="none" w:sz="0" w:space="0" w:color="auto"/>
        <w:right w:val="none" w:sz="0" w:space="0" w:color="auto"/>
      </w:divBdr>
    </w:div>
    <w:div w:id="421293672">
      <w:bodyDiv w:val="1"/>
      <w:marLeft w:val="0"/>
      <w:marRight w:val="0"/>
      <w:marTop w:val="0"/>
      <w:marBottom w:val="0"/>
      <w:divBdr>
        <w:top w:val="none" w:sz="0" w:space="0" w:color="auto"/>
        <w:left w:val="none" w:sz="0" w:space="0" w:color="auto"/>
        <w:bottom w:val="none" w:sz="0" w:space="0" w:color="auto"/>
        <w:right w:val="none" w:sz="0" w:space="0" w:color="auto"/>
      </w:divBdr>
    </w:div>
    <w:div w:id="423649071">
      <w:bodyDiv w:val="1"/>
      <w:marLeft w:val="0"/>
      <w:marRight w:val="0"/>
      <w:marTop w:val="0"/>
      <w:marBottom w:val="0"/>
      <w:divBdr>
        <w:top w:val="none" w:sz="0" w:space="0" w:color="auto"/>
        <w:left w:val="none" w:sz="0" w:space="0" w:color="auto"/>
        <w:bottom w:val="none" w:sz="0" w:space="0" w:color="auto"/>
        <w:right w:val="none" w:sz="0" w:space="0" w:color="auto"/>
      </w:divBdr>
    </w:div>
    <w:div w:id="2022781357">
      <w:marLeft w:val="0"/>
      <w:marRight w:val="0"/>
      <w:marTop w:val="0"/>
      <w:marBottom w:val="0"/>
      <w:divBdr>
        <w:top w:val="none" w:sz="0" w:space="0" w:color="auto"/>
        <w:left w:val="none" w:sz="0" w:space="0" w:color="auto"/>
        <w:bottom w:val="none" w:sz="0" w:space="0" w:color="auto"/>
        <w:right w:val="none" w:sz="0" w:space="0" w:color="auto"/>
      </w:divBdr>
    </w:div>
    <w:div w:id="2022781358">
      <w:marLeft w:val="0"/>
      <w:marRight w:val="0"/>
      <w:marTop w:val="0"/>
      <w:marBottom w:val="0"/>
      <w:divBdr>
        <w:top w:val="none" w:sz="0" w:space="0" w:color="auto"/>
        <w:left w:val="none" w:sz="0" w:space="0" w:color="auto"/>
        <w:bottom w:val="none" w:sz="0" w:space="0" w:color="auto"/>
        <w:right w:val="none" w:sz="0" w:space="0" w:color="auto"/>
      </w:divBdr>
    </w:div>
    <w:div w:id="2022781359">
      <w:marLeft w:val="0"/>
      <w:marRight w:val="0"/>
      <w:marTop w:val="0"/>
      <w:marBottom w:val="0"/>
      <w:divBdr>
        <w:top w:val="none" w:sz="0" w:space="0" w:color="auto"/>
        <w:left w:val="none" w:sz="0" w:space="0" w:color="auto"/>
        <w:bottom w:val="none" w:sz="0" w:space="0" w:color="auto"/>
        <w:right w:val="none" w:sz="0" w:space="0" w:color="auto"/>
      </w:divBdr>
    </w:div>
    <w:div w:id="2022781360">
      <w:marLeft w:val="0"/>
      <w:marRight w:val="0"/>
      <w:marTop w:val="0"/>
      <w:marBottom w:val="0"/>
      <w:divBdr>
        <w:top w:val="none" w:sz="0" w:space="0" w:color="auto"/>
        <w:left w:val="none" w:sz="0" w:space="0" w:color="auto"/>
        <w:bottom w:val="none" w:sz="0" w:space="0" w:color="auto"/>
        <w:right w:val="none" w:sz="0" w:space="0" w:color="auto"/>
      </w:divBdr>
    </w:div>
    <w:div w:id="2022781361">
      <w:marLeft w:val="0"/>
      <w:marRight w:val="0"/>
      <w:marTop w:val="0"/>
      <w:marBottom w:val="0"/>
      <w:divBdr>
        <w:top w:val="none" w:sz="0" w:space="0" w:color="auto"/>
        <w:left w:val="none" w:sz="0" w:space="0" w:color="auto"/>
        <w:bottom w:val="none" w:sz="0" w:space="0" w:color="auto"/>
        <w:right w:val="none" w:sz="0" w:space="0" w:color="auto"/>
      </w:divBdr>
    </w:div>
    <w:div w:id="2022781362">
      <w:marLeft w:val="0"/>
      <w:marRight w:val="0"/>
      <w:marTop w:val="0"/>
      <w:marBottom w:val="0"/>
      <w:divBdr>
        <w:top w:val="none" w:sz="0" w:space="0" w:color="auto"/>
        <w:left w:val="none" w:sz="0" w:space="0" w:color="auto"/>
        <w:bottom w:val="none" w:sz="0" w:space="0" w:color="auto"/>
        <w:right w:val="none" w:sz="0" w:space="0" w:color="auto"/>
      </w:divBdr>
      <w:divsChild>
        <w:div w:id="2022781364">
          <w:marLeft w:val="0"/>
          <w:marRight w:val="0"/>
          <w:marTop w:val="0"/>
          <w:marBottom w:val="0"/>
          <w:divBdr>
            <w:top w:val="none" w:sz="0" w:space="0" w:color="auto"/>
            <w:left w:val="none" w:sz="0" w:space="0" w:color="auto"/>
            <w:bottom w:val="none" w:sz="0" w:space="0" w:color="auto"/>
            <w:right w:val="none" w:sz="0" w:space="0" w:color="auto"/>
          </w:divBdr>
        </w:div>
      </w:divsChild>
    </w:div>
    <w:div w:id="2022781363">
      <w:marLeft w:val="0"/>
      <w:marRight w:val="0"/>
      <w:marTop w:val="0"/>
      <w:marBottom w:val="0"/>
      <w:divBdr>
        <w:top w:val="none" w:sz="0" w:space="0" w:color="auto"/>
        <w:left w:val="none" w:sz="0" w:space="0" w:color="auto"/>
        <w:bottom w:val="none" w:sz="0" w:space="0" w:color="auto"/>
        <w:right w:val="none" w:sz="0" w:space="0" w:color="auto"/>
      </w:divBdr>
    </w:div>
    <w:div w:id="2022781365">
      <w:marLeft w:val="0"/>
      <w:marRight w:val="0"/>
      <w:marTop w:val="0"/>
      <w:marBottom w:val="0"/>
      <w:divBdr>
        <w:top w:val="none" w:sz="0" w:space="0" w:color="auto"/>
        <w:left w:val="none" w:sz="0" w:space="0" w:color="auto"/>
        <w:bottom w:val="none" w:sz="0" w:space="0" w:color="auto"/>
        <w:right w:val="none" w:sz="0" w:space="0" w:color="auto"/>
      </w:divBdr>
    </w:div>
    <w:div w:id="20227813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loi\TONG%20HOP\BCnam04D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BCnam04DC</Template>
  <TotalTime>221</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UBND TØNH CÇN TH¥      céng hßa x· héi chñ nghÜa viÖt nam</vt:lpstr>
    </vt:vector>
  </TitlesOfParts>
  <Company>ctu</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CÇN TH¥      céng hßa x· héi chñ nghÜa viÖt nam</dc:title>
  <dc:subject/>
  <dc:creator>May21</dc:creator>
  <cp:keywords/>
  <dc:description/>
  <cp:lastModifiedBy>Vo Van Song Toan</cp:lastModifiedBy>
  <cp:revision>6</cp:revision>
  <cp:lastPrinted>2024-09-10T08:23:00Z</cp:lastPrinted>
  <dcterms:created xsi:type="dcterms:W3CDTF">2024-10-11T00:35:00Z</dcterms:created>
  <dcterms:modified xsi:type="dcterms:W3CDTF">2024-10-13T03:10:00Z</dcterms:modified>
</cp:coreProperties>
</file>